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5" w:type="dxa"/>
        <w:tblInd w:w="4107" w:type="dxa"/>
        <w:tblLook w:val="0000"/>
      </w:tblPr>
      <w:tblGrid>
        <w:gridCol w:w="2097"/>
        <w:gridCol w:w="3118"/>
      </w:tblGrid>
      <w:tr w:rsidR="004C1957" w:rsidRPr="00AF6D6A" w:rsidTr="004F3B13">
        <w:trPr>
          <w:trHeight w:val="221"/>
        </w:trPr>
        <w:tc>
          <w:tcPr>
            <w:tcW w:w="2097" w:type="dxa"/>
          </w:tcPr>
          <w:p w:rsidR="004C1957" w:rsidRPr="00AF6D6A" w:rsidRDefault="00581C1C" w:rsidP="008F1A6C">
            <w:pPr>
              <w:pStyle w:val="Direccin2"/>
              <w:jc w:val="left"/>
              <w:rPr>
                <w:sz w:val="16"/>
                <w:szCs w:val="16"/>
              </w:rPr>
            </w:pPr>
            <w:r w:rsidRPr="00AF6D6A">
              <w:rPr>
                <w:sz w:val="16"/>
                <w:szCs w:val="16"/>
              </w:rPr>
              <w:t xml:space="preserve"> Santiago, Chile</w:t>
            </w:r>
          </w:p>
        </w:tc>
        <w:tc>
          <w:tcPr>
            <w:tcW w:w="3118" w:type="dxa"/>
          </w:tcPr>
          <w:p w:rsidR="00921417" w:rsidRDefault="009A3C50" w:rsidP="00804599">
            <w:pPr>
              <w:pStyle w:val="Direccin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  <w:r w:rsidR="00161A48">
              <w:rPr>
                <w:sz w:val="16"/>
                <w:szCs w:val="16"/>
              </w:rPr>
              <w:t xml:space="preserve">s </w:t>
            </w:r>
            <w:r w:rsidR="00662FDD">
              <w:rPr>
                <w:sz w:val="16"/>
                <w:szCs w:val="16"/>
              </w:rPr>
              <w:t>Móvil: 78639159</w:t>
            </w:r>
          </w:p>
          <w:p w:rsidR="004C1957" w:rsidRDefault="00921417" w:rsidP="00804599">
            <w:pPr>
              <w:pStyle w:val="Direccin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 Particular: 02</w:t>
            </w:r>
            <w:r w:rsidR="00D270E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8881713</w:t>
            </w:r>
            <w:r w:rsidR="00662FDD">
              <w:rPr>
                <w:sz w:val="16"/>
                <w:szCs w:val="16"/>
              </w:rPr>
              <w:t>.</w:t>
            </w:r>
          </w:p>
          <w:p w:rsidR="00662FDD" w:rsidRPr="00AF6D6A" w:rsidRDefault="00662FDD" w:rsidP="00804599">
            <w:pPr>
              <w:pStyle w:val="Direccin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Claudio29gomezg@gmail.com.</w:t>
            </w:r>
          </w:p>
        </w:tc>
      </w:tr>
    </w:tbl>
    <w:p w:rsidR="00581C1C" w:rsidRDefault="00534AE2" w:rsidP="009A3C50">
      <w:pPr>
        <w:pStyle w:val="Nombre"/>
        <w:pBdr>
          <w:bottom w:val="single" w:sz="6" w:space="31" w:color="auto"/>
        </w:pBdr>
        <w:tabs>
          <w:tab w:val="left" w:pos="8600"/>
        </w:tabs>
      </w:pPr>
      <w:r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.85pt;margin-top:43.9pt;width:292.85pt;height:113.2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BQhQ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" stroked="f">
            <v:textbox>
              <w:txbxContent>
                <w:p w:rsidR="009F152F" w:rsidRDefault="009F152F" w:rsidP="00AC7B91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Cédula de Identidad</w:t>
                  </w:r>
                  <w:r>
                    <w:rPr>
                      <w:rFonts w:ascii="Arial Black" w:hAnsi="Arial Black"/>
                    </w:rPr>
                    <w:tab/>
                  </w:r>
                  <w:r w:rsidR="009A3C50">
                    <w:rPr>
                      <w:rFonts w:cs="Arial"/>
                    </w:rPr>
                    <w:t>: 10.684.931-5.</w:t>
                  </w:r>
                  <w:r w:rsidR="00DE6C45">
                    <w:rPr>
                      <w:rFonts w:cs="Arial"/>
                    </w:rPr>
                    <w:tab/>
                  </w:r>
                  <w:r w:rsidR="00DE6C45">
                    <w:rPr>
                      <w:rFonts w:cs="Arial"/>
                    </w:rPr>
                    <w:tab/>
                  </w:r>
                </w:p>
                <w:p w:rsidR="009F152F" w:rsidRDefault="009F152F" w:rsidP="00AC7B91">
                  <w:r w:rsidRPr="00581C1C">
                    <w:rPr>
                      <w:rFonts w:ascii="Arial Black" w:hAnsi="Arial Black"/>
                    </w:rPr>
                    <w:t>Edad</w:t>
                  </w:r>
                  <w:r w:rsidRPr="00581C1C">
                    <w:rPr>
                      <w:rFonts w:ascii="Arial Black" w:hAnsi="Arial Black"/>
                    </w:rPr>
                    <w:tab/>
                  </w:r>
                  <w:r w:rsidR="00222620">
                    <w:tab/>
                  </w:r>
                  <w:r w:rsidR="00222620">
                    <w:tab/>
                  </w:r>
                  <w:r w:rsidR="00222620">
                    <w:tab/>
                    <w:t>: 36</w:t>
                  </w:r>
                  <w:r>
                    <w:t xml:space="preserve"> años</w:t>
                  </w:r>
                  <w:r w:rsidR="009A3C50">
                    <w:t>.</w:t>
                  </w:r>
                </w:p>
                <w:p w:rsidR="009F152F" w:rsidRDefault="009F152F" w:rsidP="00AC7B91">
                  <w:r>
                    <w:rPr>
                      <w:rFonts w:ascii="Arial Black" w:hAnsi="Arial Black"/>
                    </w:rPr>
                    <w:t>Fecha de Nacimiento</w:t>
                  </w:r>
                  <w:r w:rsidR="009A3C50">
                    <w:tab/>
                    <w:t>: 29 de Octubre de 1977.</w:t>
                  </w:r>
                </w:p>
                <w:p w:rsidR="009F152F" w:rsidRDefault="009F152F" w:rsidP="00AC7B91">
                  <w:pPr>
                    <w:tabs>
                      <w:tab w:val="left" w:pos="2410"/>
                    </w:tabs>
                  </w:pPr>
                  <w:r w:rsidRPr="00581C1C">
                    <w:rPr>
                      <w:rFonts w:ascii="Arial Black" w:hAnsi="Arial Black"/>
                    </w:rPr>
                    <w:t>Nacionalidad</w:t>
                  </w:r>
                  <w:r w:rsidRPr="00581C1C">
                    <w:rPr>
                      <w:rFonts w:ascii="Arial Black" w:hAnsi="Arial Black"/>
                    </w:rPr>
                    <w:tab/>
                  </w:r>
                  <w:r>
                    <w:tab/>
                    <w:t>: Chilena.</w:t>
                  </w:r>
                </w:p>
                <w:p w:rsidR="009F152F" w:rsidRDefault="009F152F" w:rsidP="00AC7B91">
                  <w:pPr>
                    <w:rPr>
                      <w:rFonts w:cs="Arial"/>
                    </w:rPr>
                  </w:pPr>
                  <w:r w:rsidRPr="00581C1C">
                    <w:rPr>
                      <w:rFonts w:ascii="Arial Black" w:hAnsi="Arial Black"/>
                    </w:rPr>
                    <w:t>Estado Civil</w:t>
                  </w:r>
                  <w:r w:rsidRPr="00581C1C">
                    <w:rPr>
                      <w:rFonts w:ascii="Arial Black" w:hAnsi="Arial Black"/>
                    </w:rPr>
                    <w:tab/>
                  </w:r>
                  <w:r w:rsidRPr="00581C1C">
                    <w:rPr>
                      <w:rFonts w:ascii="Arial Black" w:hAnsi="Arial Black"/>
                    </w:rPr>
                    <w:tab/>
                  </w:r>
                  <w:r w:rsidRPr="00581C1C">
                    <w:rPr>
                      <w:rFonts w:ascii="Arial Black" w:hAnsi="Arial Black"/>
                    </w:rPr>
                    <w:tab/>
                  </w:r>
                  <w:r w:rsidR="009A3C50">
                    <w:rPr>
                      <w:rFonts w:cs="Arial"/>
                    </w:rPr>
                    <w:t>: Soltero.</w:t>
                  </w:r>
                </w:p>
                <w:p w:rsidR="000D3E86" w:rsidRDefault="000D3E86" w:rsidP="00AC7B91">
                  <w:pPr>
                    <w:rPr>
                      <w:rFonts w:cs="Arial"/>
                    </w:rPr>
                  </w:pPr>
                  <w:r w:rsidRPr="00433D04">
                    <w:rPr>
                      <w:rFonts w:ascii="Arial Black" w:hAnsi="Arial Black" w:cs="Arial"/>
                    </w:rPr>
                    <w:t>Domicilio Particular</w:t>
                  </w:r>
                  <w:r>
                    <w:rPr>
                      <w:rFonts w:cs="Arial"/>
                    </w:rPr>
                    <w:tab/>
                    <w:t>: Calle Mirasol #267 Quilicura</w:t>
                  </w:r>
                  <w:r w:rsidR="006967BB">
                    <w:rPr>
                      <w:rFonts w:cs="Arial"/>
                    </w:rPr>
                    <w:t>.</w:t>
                  </w:r>
                </w:p>
                <w:p w:rsidR="006967BB" w:rsidRDefault="006967BB" w:rsidP="00AC7B91">
                  <w:pPr>
                    <w:rPr>
                      <w:rFonts w:cs="Arial"/>
                    </w:rPr>
                  </w:pPr>
                  <w:r w:rsidRPr="006967BB">
                    <w:rPr>
                      <w:rFonts w:ascii="Arial Black" w:hAnsi="Arial Black" w:cs="Arial"/>
                      <w:b/>
                    </w:rPr>
                    <w:t>Licencia de Conducir</w:t>
                  </w:r>
                  <w:r>
                    <w:rPr>
                      <w:rFonts w:cs="Arial"/>
                    </w:rPr>
                    <w:tab/>
                    <w:t>: B, C, A-4</w:t>
                  </w:r>
                </w:p>
                <w:p w:rsidR="00433D04" w:rsidRPr="00581C1C" w:rsidRDefault="00433D04" w:rsidP="00AC7B91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shape>
        </w:pict>
      </w:r>
      <w:r w:rsidR="00C87112">
        <w:t>Claudio Ignacio Gómez García</w:t>
      </w:r>
    </w:p>
    <w:p w:rsidR="00433D04" w:rsidRDefault="00433D04" w:rsidP="00433D04">
      <w:pPr>
        <w:rPr>
          <w:lang w:val="es-ES"/>
        </w:rPr>
      </w:pPr>
    </w:p>
    <w:p w:rsidR="00433D04" w:rsidRPr="00433D04" w:rsidRDefault="00433D04" w:rsidP="00433D04">
      <w:pPr>
        <w:rPr>
          <w:lang w:val="es-ES"/>
        </w:rPr>
      </w:pPr>
    </w:p>
    <w:p w:rsidR="009A3C50" w:rsidRDefault="009A3C50" w:rsidP="009A3C50">
      <w:pPr>
        <w:rPr>
          <w:lang w:val="es-ES"/>
        </w:rPr>
      </w:pPr>
    </w:p>
    <w:p w:rsidR="009A3C50" w:rsidRDefault="009A3C50" w:rsidP="009A3C50">
      <w:pPr>
        <w:rPr>
          <w:lang w:val="es-ES"/>
        </w:rPr>
      </w:pPr>
    </w:p>
    <w:p w:rsidR="009A3C50" w:rsidRPr="009A3C50" w:rsidRDefault="009A3C50" w:rsidP="009A3C50">
      <w:pPr>
        <w:rPr>
          <w:lang w:val="es-ES"/>
        </w:rPr>
      </w:pPr>
    </w:p>
    <w:tbl>
      <w:tblPr>
        <w:tblW w:w="9547" w:type="dxa"/>
        <w:tblInd w:w="108" w:type="dxa"/>
        <w:tblLayout w:type="fixed"/>
        <w:tblLook w:val="0000"/>
      </w:tblPr>
      <w:tblGrid>
        <w:gridCol w:w="2847"/>
        <w:gridCol w:w="6700"/>
      </w:tblGrid>
      <w:tr w:rsidR="004C1957" w:rsidRPr="00662FDD" w:rsidTr="004C395F">
        <w:trPr>
          <w:trHeight w:val="107"/>
        </w:trPr>
        <w:tc>
          <w:tcPr>
            <w:tcW w:w="2847" w:type="dxa"/>
          </w:tcPr>
          <w:p w:rsidR="004C1957" w:rsidRDefault="004C1957">
            <w:pPr>
              <w:pStyle w:val="Ttulodeseccin"/>
            </w:pPr>
            <w:r>
              <w:t>Objetivo</w:t>
            </w:r>
          </w:p>
          <w:p w:rsidR="00AC7B91" w:rsidRDefault="00AC7B91" w:rsidP="00AC7B91">
            <w:pPr>
              <w:rPr>
                <w:lang w:val="es-ES"/>
              </w:rPr>
            </w:pPr>
          </w:p>
          <w:p w:rsidR="00AC7B91" w:rsidRDefault="00AC7B91" w:rsidP="00AC7B91">
            <w:pPr>
              <w:rPr>
                <w:lang w:val="es-ES"/>
              </w:rPr>
            </w:pPr>
          </w:p>
          <w:p w:rsidR="00AC7B91" w:rsidRDefault="00AC7B91" w:rsidP="00AC7B91">
            <w:pPr>
              <w:rPr>
                <w:lang w:val="es-ES"/>
              </w:rPr>
            </w:pPr>
          </w:p>
          <w:p w:rsidR="00AC7B91" w:rsidRDefault="00AC7B91" w:rsidP="00AC7B91">
            <w:pPr>
              <w:rPr>
                <w:lang w:val="es-ES"/>
              </w:rPr>
            </w:pPr>
          </w:p>
          <w:p w:rsidR="00AC7B91" w:rsidRDefault="00AC7B91" w:rsidP="00AC7B91">
            <w:pPr>
              <w:rPr>
                <w:lang w:val="es-ES"/>
              </w:rPr>
            </w:pPr>
          </w:p>
          <w:p w:rsidR="00AC7B91" w:rsidRPr="00AC7B91" w:rsidRDefault="00AC7B91" w:rsidP="00AC7B91">
            <w:pPr>
              <w:rPr>
                <w:rFonts w:ascii="Arial Black" w:hAnsi="Arial Black"/>
                <w:lang w:val="es-ES"/>
              </w:rPr>
            </w:pPr>
            <w:r w:rsidRPr="00AC7B91">
              <w:rPr>
                <w:rFonts w:ascii="Arial Black" w:hAnsi="Arial Black"/>
                <w:lang w:val="es-ES"/>
              </w:rPr>
              <w:t>Descripción Personal</w:t>
            </w:r>
          </w:p>
        </w:tc>
        <w:tc>
          <w:tcPr>
            <w:tcW w:w="6700" w:type="dxa"/>
          </w:tcPr>
          <w:p w:rsidR="00DE6C45" w:rsidRDefault="00DE6C45" w:rsidP="00CA3EDA">
            <w:pPr>
              <w:jc w:val="both"/>
              <w:rPr>
                <w:lang w:val="es-ES"/>
              </w:rPr>
            </w:pPr>
          </w:p>
          <w:p w:rsidR="004C1957" w:rsidRDefault="00662FDD" w:rsidP="00CA3EDA">
            <w:pPr>
              <w:jc w:val="both"/>
              <w:rPr>
                <w:rFonts w:cs="Arial"/>
                <w:color w:val="000000"/>
                <w:lang w:eastAsia="es-ES_tradnl"/>
              </w:rPr>
            </w:pPr>
            <w:r>
              <w:rPr>
                <w:rFonts w:cs="Arial"/>
                <w:color w:val="000000"/>
                <w:lang w:eastAsia="es-ES_tradnl"/>
              </w:rPr>
              <w:t>Estoy dispuesto</w:t>
            </w:r>
            <w:r w:rsidR="00222620">
              <w:rPr>
                <w:rFonts w:cs="Arial"/>
                <w:color w:val="000000"/>
                <w:lang w:eastAsia="es-ES_tradnl"/>
              </w:rPr>
              <w:t xml:space="preserve"> </w:t>
            </w:r>
            <w:r w:rsidR="000D76F9" w:rsidRPr="000D76F9">
              <w:rPr>
                <w:rFonts w:cs="Arial"/>
                <w:color w:val="000000"/>
                <w:lang w:eastAsia="es-ES_tradnl"/>
              </w:rPr>
              <w:t xml:space="preserve">a dar </w:t>
            </w:r>
            <w:r w:rsidR="000D76F9">
              <w:rPr>
                <w:rFonts w:cs="Arial"/>
                <w:color w:val="000000"/>
                <w:lang w:eastAsia="es-ES_tradnl"/>
              </w:rPr>
              <w:t>un total apoyo a</w:t>
            </w:r>
            <w:r w:rsidR="000D76F9" w:rsidRPr="000D76F9">
              <w:rPr>
                <w:rFonts w:cs="Arial"/>
                <w:color w:val="000000"/>
                <w:lang w:eastAsia="es-ES_tradnl"/>
              </w:rPr>
              <w:t xml:space="preserve"> la organización </w:t>
            </w:r>
            <w:r w:rsidR="000D76F9">
              <w:rPr>
                <w:rFonts w:cs="Arial"/>
                <w:color w:val="000000"/>
                <w:lang w:eastAsia="es-ES_tradnl"/>
              </w:rPr>
              <w:t>en la que me encuentre, en base a</w:t>
            </w:r>
            <w:r w:rsidR="000D76F9" w:rsidRPr="000D76F9">
              <w:rPr>
                <w:rFonts w:cs="Arial"/>
                <w:color w:val="000000"/>
                <w:lang w:eastAsia="es-ES_tradnl"/>
              </w:rPr>
              <w:t xml:space="preserve"> la experiencia y la capacidad</w:t>
            </w:r>
            <w:r w:rsidR="000D76F9">
              <w:rPr>
                <w:rFonts w:cs="Arial"/>
                <w:color w:val="000000"/>
                <w:lang w:eastAsia="es-ES_tradnl"/>
              </w:rPr>
              <w:t xml:space="preserve"> que</w:t>
            </w:r>
            <w:r w:rsidR="006C22E0">
              <w:rPr>
                <w:rFonts w:cs="Arial"/>
                <w:color w:val="000000"/>
                <w:lang w:eastAsia="es-ES_tradnl"/>
              </w:rPr>
              <w:t xml:space="preserve"> </w:t>
            </w:r>
            <w:r w:rsidR="000D76F9">
              <w:rPr>
                <w:rFonts w:cs="Arial"/>
                <w:color w:val="000000"/>
                <w:lang w:eastAsia="es-ES_tradnl"/>
              </w:rPr>
              <w:t xml:space="preserve">he adquirido </w:t>
            </w:r>
            <w:r w:rsidR="000D76F9" w:rsidRPr="000D76F9">
              <w:rPr>
                <w:rFonts w:cs="Arial"/>
                <w:color w:val="000000"/>
                <w:lang w:eastAsia="es-ES_tradnl"/>
              </w:rPr>
              <w:t>para</w:t>
            </w:r>
            <w:r w:rsidR="000D76F9">
              <w:rPr>
                <w:rFonts w:cs="Arial"/>
                <w:color w:val="000000"/>
                <w:lang w:eastAsia="es-ES_tradnl"/>
              </w:rPr>
              <w:t xml:space="preserve"> poder</w:t>
            </w:r>
            <w:r w:rsidR="000D76F9" w:rsidRPr="000D76F9">
              <w:rPr>
                <w:rFonts w:cs="Arial"/>
                <w:color w:val="000000"/>
                <w:lang w:eastAsia="es-ES_tradnl"/>
              </w:rPr>
              <w:t xml:space="preserve"> alcanzar las metas de la </w:t>
            </w:r>
            <w:r w:rsidR="000D76F9">
              <w:rPr>
                <w:rFonts w:cs="Arial"/>
                <w:color w:val="000000"/>
                <w:lang w:eastAsia="es-ES_tradnl"/>
              </w:rPr>
              <w:t>empresa</w:t>
            </w:r>
            <w:r w:rsidR="000D76F9" w:rsidRPr="000D76F9">
              <w:rPr>
                <w:rFonts w:cs="Arial"/>
                <w:color w:val="000000"/>
                <w:lang w:eastAsia="es-ES_tradnl"/>
              </w:rPr>
              <w:t xml:space="preserve"> y crear ventajas mutuas. Deseo ser parte de la compañía y crecer con ella.</w:t>
            </w:r>
          </w:p>
          <w:p w:rsidR="00AC7B91" w:rsidRDefault="00AC7B91" w:rsidP="00CA3EDA">
            <w:pPr>
              <w:jc w:val="both"/>
              <w:rPr>
                <w:rFonts w:cs="Arial"/>
                <w:color w:val="000000"/>
                <w:lang w:eastAsia="es-ES_tradnl"/>
              </w:rPr>
            </w:pPr>
          </w:p>
          <w:p w:rsidR="009F152F" w:rsidRDefault="00BE1C17" w:rsidP="00CA3EDA">
            <w:pPr>
              <w:spacing w:before="100" w:beforeAutospacing="1" w:after="100" w:afterAutospacing="1"/>
              <w:jc w:val="both"/>
              <w:rPr>
                <w:rFonts w:cs="Arial"/>
                <w:lang w:val="es-ES" w:eastAsia="es-ES_tradnl"/>
              </w:rPr>
            </w:pPr>
            <w:r>
              <w:rPr>
                <w:rFonts w:cs="Arial"/>
                <w:lang w:val="es-ES" w:eastAsia="es-ES_tradnl"/>
              </w:rPr>
              <w:t xml:space="preserve"> Profesional con más de 7 años de experiencia en el rubro minero, e</w:t>
            </w:r>
            <w:r w:rsidR="00AC7B91" w:rsidRPr="00AC7B91">
              <w:rPr>
                <w:rFonts w:cs="Arial"/>
                <w:lang w:val="es-ES" w:eastAsia="es-ES_tradnl"/>
              </w:rPr>
              <w:t xml:space="preserve">xcelente manejo bajo </w:t>
            </w:r>
            <w:r w:rsidR="005B7FE5">
              <w:rPr>
                <w:rFonts w:cs="Arial"/>
                <w:lang w:val="es-ES" w:eastAsia="es-ES_tradnl"/>
              </w:rPr>
              <w:t>situaciones de presión,</w:t>
            </w:r>
            <w:r w:rsidR="00662FDD">
              <w:rPr>
                <w:rFonts w:cs="Arial"/>
                <w:lang w:val="es-ES" w:eastAsia="es-ES_tradnl"/>
              </w:rPr>
              <w:t xml:space="preserve"> empático</w:t>
            </w:r>
            <w:r w:rsidR="00AC7B91" w:rsidRPr="00AC7B91">
              <w:rPr>
                <w:rFonts w:cs="Arial"/>
                <w:lang w:val="es-ES" w:eastAsia="es-ES_tradnl"/>
              </w:rPr>
              <w:t xml:space="preserve"> y buenas rela</w:t>
            </w:r>
            <w:r w:rsidR="006A37B0">
              <w:rPr>
                <w:rFonts w:cs="Arial"/>
                <w:lang w:val="es-ES" w:eastAsia="es-ES_tradnl"/>
              </w:rPr>
              <w:t>ciones interpersonales,</w:t>
            </w:r>
            <w:r w:rsidR="00662FDD">
              <w:rPr>
                <w:rFonts w:cs="Arial"/>
                <w:lang w:val="es-ES" w:eastAsia="es-ES_tradnl"/>
              </w:rPr>
              <w:t xml:space="preserve"> dinámico y </w:t>
            </w:r>
            <w:r w:rsidR="00222620">
              <w:rPr>
                <w:rFonts w:cs="Arial"/>
                <w:lang w:val="es-ES" w:eastAsia="es-ES_tradnl"/>
              </w:rPr>
              <w:t>proactivo.</w:t>
            </w:r>
            <w:r w:rsidR="00222620" w:rsidRPr="00AC7B91">
              <w:rPr>
                <w:rFonts w:cs="Arial"/>
                <w:lang w:val="es-ES" w:eastAsia="es-ES_tradnl"/>
              </w:rPr>
              <w:t xml:space="preserve"> Capacidad</w:t>
            </w:r>
            <w:r w:rsidR="00AC7B91" w:rsidRPr="00AC7B91">
              <w:rPr>
                <w:rFonts w:cs="Arial"/>
                <w:lang w:val="es-ES" w:eastAsia="es-ES_tradnl"/>
              </w:rPr>
              <w:t xml:space="preserve"> para</w:t>
            </w:r>
            <w:r w:rsidR="006A37B0">
              <w:rPr>
                <w:rFonts w:cs="Arial"/>
                <w:lang w:val="es-ES" w:eastAsia="es-ES_tradnl"/>
              </w:rPr>
              <w:t xml:space="preserve"> concretar objetivos </w:t>
            </w:r>
            <w:r w:rsidR="00222620">
              <w:rPr>
                <w:rFonts w:cs="Arial"/>
                <w:lang w:val="es-ES" w:eastAsia="es-ES_tradnl"/>
              </w:rPr>
              <w:t>propuestos, capacidad</w:t>
            </w:r>
            <w:r w:rsidR="001A58B8">
              <w:rPr>
                <w:rFonts w:cs="Arial"/>
                <w:lang w:val="es-ES" w:eastAsia="es-ES_tradnl"/>
              </w:rPr>
              <w:t xml:space="preserve"> para manejos de </w:t>
            </w:r>
            <w:r w:rsidR="00222620">
              <w:rPr>
                <w:rFonts w:cs="Arial"/>
                <w:lang w:val="es-ES" w:eastAsia="es-ES_tradnl"/>
              </w:rPr>
              <w:t>conflictos, buen</w:t>
            </w:r>
            <w:r w:rsidR="001A58B8">
              <w:rPr>
                <w:rFonts w:cs="Arial"/>
                <w:lang w:val="es-ES" w:eastAsia="es-ES_tradnl"/>
              </w:rPr>
              <w:t xml:space="preserve"> manejo para el</w:t>
            </w:r>
            <w:r w:rsidR="00AC7B91" w:rsidRPr="00AC7B91">
              <w:rPr>
                <w:rFonts w:cs="Arial"/>
                <w:lang w:val="es-ES" w:eastAsia="es-ES_tradnl"/>
              </w:rPr>
              <w:t xml:space="preserve"> trabajo en</w:t>
            </w:r>
            <w:r w:rsidR="006A37B0">
              <w:rPr>
                <w:rFonts w:cs="Arial"/>
                <w:lang w:val="es-ES" w:eastAsia="es-ES_tradnl"/>
              </w:rPr>
              <w:t xml:space="preserve"> equipo,</w:t>
            </w:r>
            <w:r w:rsidR="00AC7B91" w:rsidRPr="00AC7B91">
              <w:rPr>
                <w:rFonts w:cs="Arial"/>
                <w:lang w:val="es-ES" w:eastAsia="es-ES_tradnl"/>
              </w:rPr>
              <w:t xml:space="preserve"> exc</w:t>
            </w:r>
            <w:r w:rsidR="005704A6">
              <w:rPr>
                <w:rFonts w:cs="Arial"/>
                <w:lang w:val="es-ES" w:eastAsia="es-ES_tradnl"/>
              </w:rPr>
              <w:t>elente capacidad de aprendizaje, r</w:t>
            </w:r>
            <w:r w:rsidR="00AC7B91" w:rsidRPr="00AC7B91">
              <w:rPr>
                <w:rFonts w:cs="Arial"/>
                <w:lang w:val="es-ES" w:eastAsia="es-ES_tradnl"/>
              </w:rPr>
              <w:t>esponsable</w:t>
            </w:r>
            <w:r>
              <w:rPr>
                <w:rFonts w:cs="Arial"/>
                <w:lang w:val="es-ES" w:eastAsia="es-ES_tradnl"/>
              </w:rPr>
              <w:t xml:space="preserve"> y por sobre todo muy buena actitud frente a la vida.</w:t>
            </w:r>
          </w:p>
          <w:p w:rsidR="006C22E0" w:rsidRPr="006C22E0" w:rsidRDefault="006C22E0" w:rsidP="00CA3EDA">
            <w:pPr>
              <w:spacing w:before="100" w:beforeAutospacing="1" w:after="100" w:afterAutospacing="1"/>
              <w:jc w:val="both"/>
              <w:rPr>
                <w:rFonts w:cs="Arial"/>
                <w:lang w:val="es-ES" w:eastAsia="es-ES_tradnl"/>
              </w:rPr>
            </w:pPr>
          </w:p>
        </w:tc>
      </w:tr>
      <w:tr w:rsidR="004C1957" w:rsidTr="004C395F">
        <w:trPr>
          <w:trHeight w:val="107"/>
        </w:trPr>
        <w:tc>
          <w:tcPr>
            <w:tcW w:w="2847" w:type="dxa"/>
          </w:tcPr>
          <w:p w:rsidR="004C1957" w:rsidRDefault="004C1957">
            <w:pPr>
              <w:pStyle w:val="Ttulodeseccin"/>
            </w:pPr>
            <w:r>
              <w:t>Experiencia</w:t>
            </w:r>
          </w:p>
        </w:tc>
        <w:tc>
          <w:tcPr>
            <w:tcW w:w="6700" w:type="dxa"/>
          </w:tcPr>
          <w:p w:rsidR="006C22E0" w:rsidRDefault="006C22E0" w:rsidP="006C22E0">
            <w:pPr>
              <w:pStyle w:val="OrganizacinUno"/>
            </w:pPr>
            <w:r>
              <w:t>Agosto del 2013 a la Fecha, Soluciones Biotecnológicas Ltda.</w:t>
            </w:r>
          </w:p>
          <w:p w:rsidR="006C22E0" w:rsidRPr="006C22E0" w:rsidRDefault="006C22E0" w:rsidP="006C22E0">
            <w:pPr>
              <w:rPr>
                <w:lang w:val="es-MX"/>
              </w:rPr>
            </w:pPr>
            <w:r>
              <w:rPr>
                <w:lang w:val="es-MX"/>
              </w:rPr>
              <w:t>Desempeñando el cargo de Ingeniero de aplicación y vendedor zona Norte, de equipos para bombeo  de fluidos y aplicaciones en general.</w:t>
            </w:r>
          </w:p>
          <w:p w:rsidR="006C22E0" w:rsidRPr="006C22E0" w:rsidRDefault="007661CD" w:rsidP="006C22E0">
            <w:pPr>
              <w:pStyle w:val="OrganizacinUno"/>
            </w:pPr>
            <w:r>
              <w:t>Enero 2005</w:t>
            </w:r>
            <w:r w:rsidR="006C22E0">
              <w:t xml:space="preserve"> a 2013</w:t>
            </w:r>
            <w:r w:rsidR="0042570D" w:rsidRPr="006C18C5">
              <w:t xml:space="preserve">,  </w:t>
            </w:r>
            <w:r w:rsidR="00ED42C5" w:rsidRPr="006C18C5">
              <w:t xml:space="preserve"> Flsmidth Ludowici Minerals.</w:t>
            </w:r>
          </w:p>
          <w:p w:rsidR="0042570D" w:rsidRDefault="0042570D" w:rsidP="0042570D">
            <w:pPr>
              <w:rPr>
                <w:rFonts w:cs="Arial"/>
                <w:lang w:val="es-ES"/>
              </w:rPr>
            </w:pPr>
            <w:r w:rsidRPr="00FE63C1">
              <w:rPr>
                <w:rFonts w:cs="Arial"/>
                <w:lang w:val="es-ES"/>
              </w:rPr>
              <w:t>Planificador de Producción.</w:t>
            </w:r>
          </w:p>
          <w:p w:rsidR="00044F0D" w:rsidRPr="00FE63C1" w:rsidRDefault="00044F0D" w:rsidP="0042570D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Montaje Industrial en Terreno.</w:t>
            </w:r>
          </w:p>
          <w:p w:rsidR="0042570D" w:rsidRPr="00FE63C1" w:rsidRDefault="0042570D" w:rsidP="0042570D">
            <w:pPr>
              <w:rPr>
                <w:rFonts w:cs="Arial"/>
                <w:lang w:val="es-ES"/>
              </w:rPr>
            </w:pPr>
            <w:r w:rsidRPr="00FE63C1">
              <w:rPr>
                <w:rFonts w:cs="Arial"/>
                <w:lang w:val="es-ES"/>
              </w:rPr>
              <w:t>Activador de Proyectos.</w:t>
            </w:r>
          </w:p>
          <w:p w:rsidR="009A4E53" w:rsidRDefault="009A4E53" w:rsidP="0042570D">
            <w:pPr>
              <w:rPr>
                <w:rFonts w:cs="Arial"/>
                <w:lang w:val="es-ES"/>
              </w:rPr>
            </w:pPr>
            <w:r w:rsidRPr="00FE63C1">
              <w:rPr>
                <w:rFonts w:cs="Arial"/>
                <w:lang w:val="es-ES"/>
              </w:rPr>
              <w:t>Coordinador General de Producción.</w:t>
            </w:r>
          </w:p>
          <w:p w:rsidR="00AD01B7" w:rsidRPr="00AA47F0" w:rsidRDefault="00AD01B7" w:rsidP="0042570D">
            <w:pPr>
              <w:rPr>
                <w:rFonts w:cs="Arial"/>
                <w:b/>
                <w:lang w:val="es-ES"/>
              </w:rPr>
            </w:pPr>
            <w:r w:rsidRPr="00AA47F0">
              <w:rPr>
                <w:rFonts w:cs="Arial"/>
                <w:b/>
                <w:lang w:val="es-ES"/>
              </w:rPr>
              <w:t>En Resumen.</w:t>
            </w:r>
          </w:p>
          <w:p w:rsidR="00642FD6" w:rsidRDefault="00AD01B7" w:rsidP="001025E0">
            <w:pPr>
              <w:jc w:val="both"/>
              <w:rPr>
                <w:rFonts w:cs="Arial"/>
                <w:b/>
                <w:lang w:val="es-ES"/>
              </w:rPr>
            </w:pPr>
            <w:r w:rsidRPr="00AA47F0">
              <w:rPr>
                <w:rFonts w:cs="Arial"/>
                <w:b/>
                <w:lang w:val="es-ES"/>
              </w:rPr>
              <w:t xml:space="preserve">Mis labores como Planificador y Activador general de producción </w:t>
            </w:r>
            <w:r w:rsidR="00222620" w:rsidRPr="00AA47F0">
              <w:rPr>
                <w:rFonts w:cs="Arial"/>
                <w:b/>
                <w:lang w:val="es-ES"/>
              </w:rPr>
              <w:t>involucran</w:t>
            </w:r>
            <w:r w:rsidR="00222620">
              <w:rPr>
                <w:rFonts w:cs="Arial"/>
                <w:b/>
                <w:lang w:val="es-ES"/>
              </w:rPr>
              <w:t>,</w:t>
            </w:r>
            <w:r w:rsidR="00222620" w:rsidRPr="00AA47F0">
              <w:rPr>
                <w:rFonts w:cs="Arial"/>
                <w:b/>
                <w:lang w:val="es-ES"/>
              </w:rPr>
              <w:t xml:space="preserve"> un</w:t>
            </w:r>
            <w:r w:rsidR="001025E0" w:rsidRPr="00AA47F0">
              <w:rPr>
                <w:rFonts w:cs="Arial"/>
                <w:b/>
                <w:lang w:val="es-ES"/>
              </w:rPr>
              <w:t xml:space="preserve"> hábil manejo de la planta productiva co</w:t>
            </w:r>
            <w:r w:rsidR="00AA47F0">
              <w:rPr>
                <w:rFonts w:cs="Arial"/>
                <w:b/>
                <w:lang w:val="es-ES"/>
              </w:rPr>
              <w:t>mo también proveedores externos cuando se ve copada la línea productiva, por otra parte he participado activamente</w:t>
            </w:r>
            <w:r w:rsidR="00222620">
              <w:rPr>
                <w:rFonts w:cs="Arial"/>
                <w:b/>
                <w:lang w:val="es-ES"/>
              </w:rPr>
              <w:t xml:space="preserve"> proponiendo mejoras</w:t>
            </w:r>
            <w:r w:rsidR="001025E0" w:rsidRPr="00AA47F0">
              <w:rPr>
                <w:rFonts w:cs="Arial"/>
                <w:b/>
                <w:lang w:val="es-ES"/>
              </w:rPr>
              <w:t xml:space="preserve"> en diversos montajes de equipos directamente en terreno,(Codelco Teniente, Codelco</w:t>
            </w:r>
            <w:r w:rsidR="00AA47F0">
              <w:rPr>
                <w:rFonts w:cs="Arial"/>
                <w:b/>
                <w:lang w:val="es-ES"/>
              </w:rPr>
              <w:t xml:space="preserve"> Chuquicamata,</w:t>
            </w:r>
            <w:r w:rsidR="00044F0D">
              <w:rPr>
                <w:rFonts w:cs="Arial"/>
                <w:b/>
                <w:lang w:val="es-ES"/>
              </w:rPr>
              <w:t xml:space="preserve"> Escondida (OGP1),</w:t>
            </w:r>
            <w:r w:rsidR="00AA47F0">
              <w:rPr>
                <w:rFonts w:cs="Arial"/>
                <w:b/>
                <w:lang w:val="es-ES"/>
              </w:rPr>
              <w:t xml:space="preserve"> Andacollo, </w:t>
            </w:r>
            <w:r w:rsidR="00222620">
              <w:rPr>
                <w:rFonts w:cs="Arial"/>
                <w:b/>
                <w:lang w:val="es-ES"/>
              </w:rPr>
              <w:t xml:space="preserve">Pelambres , </w:t>
            </w:r>
            <w:r w:rsidR="00AA47F0">
              <w:rPr>
                <w:rFonts w:cs="Arial"/>
                <w:b/>
                <w:lang w:val="es-ES"/>
              </w:rPr>
              <w:t xml:space="preserve">etc.). </w:t>
            </w:r>
          </w:p>
          <w:p w:rsidR="00887F1E" w:rsidRDefault="00887F1E" w:rsidP="001025E0">
            <w:pPr>
              <w:jc w:val="both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A su vez también estuve postulando al área comercial de la compañía como ingeniero de aplicación en ventas, no dando resultados en la candidatura por ajustes presupuestarios de la compañía.</w:t>
            </w:r>
          </w:p>
          <w:p w:rsidR="007661CD" w:rsidRDefault="007661CD" w:rsidP="001025E0">
            <w:pPr>
              <w:jc w:val="both"/>
              <w:rPr>
                <w:rFonts w:cs="Arial"/>
                <w:b/>
                <w:lang w:val="es-ES"/>
              </w:rPr>
            </w:pPr>
          </w:p>
          <w:p w:rsidR="007661CD" w:rsidRDefault="007661CD" w:rsidP="001025E0">
            <w:pPr>
              <w:jc w:val="both"/>
              <w:rPr>
                <w:rFonts w:cs="Arial"/>
                <w:b/>
                <w:lang w:val="es-ES"/>
              </w:rPr>
            </w:pPr>
          </w:p>
          <w:p w:rsidR="007661CD" w:rsidRPr="00AA47F0" w:rsidRDefault="007661CD" w:rsidP="001025E0">
            <w:pPr>
              <w:jc w:val="both"/>
              <w:rPr>
                <w:rFonts w:cs="Arial"/>
                <w:b/>
                <w:lang w:val="es-ES"/>
              </w:rPr>
            </w:pPr>
          </w:p>
          <w:p w:rsidR="004E7D0D" w:rsidRPr="00FE63C1" w:rsidRDefault="004E7D0D" w:rsidP="006C18C5">
            <w:pPr>
              <w:pStyle w:val="OrganizacinUno"/>
            </w:pPr>
            <w:r w:rsidRPr="00FE63C1">
              <w:lastRenderedPageBreak/>
              <w:t>Septiembr</w:t>
            </w:r>
            <w:r w:rsidR="00D049E0" w:rsidRPr="00FE63C1">
              <w:t>e -2003-2005,  Planta de Revisión Técnica del “Automóvil Club de Chile”</w:t>
            </w:r>
          </w:p>
          <w:p w:rsidR="004E7D0D" w:rsidRPr="00FE63C1" w:rsidRDefault="002363C4" w:rsidP="004E7D0D">
            <w:pPr>
              <w:rPr>
                <w:rFonts w:cs="Arial"/>
              </w:rPr>
            </w:pPr>
            <w:r>
              <w:rPr>
                <w:rFonts w:cs="Arial"/>
              </w:rPr>
              <w:t>Jefe de Patio.</w:t>
            </w:r>
          </w:p>
          <w:p w:rsidR="00853D15" w:rsidRPr="00FE63C1" w:rsidRDefault="00D049E0" w:rsidP="006C18C5">
            <w:pPr>
              <w:pStyle w:val="OrganizacinUno"/>
            </w:pPr>
            <w:r w:rsidRPr="00FE63C1">
              <w:t xml:space="preserve">Marzo- 2000-2003,  Distribuidora “Rabie”  </w:t>
            </w:r>
            <w:r w:rsidR="00853D15" w:rsidRPr="00FE63C1">
              <w:t>Santiago</w:t>
            </w:r>
            <w:r w:rsidR="008F1A6C" w:rsidRPr="00FE63C1">
              <w:tab/>
            </w:r>
          </w:p>
          <w:p w:rsidR="006C22E0" w:rsidRDefault="002363C4" w:rsidP="006C18C5">
            <w:pPr>
              <w:pStyle w:val="OrganizacinUno"/>
            </w:pPr>
            <w:r>
              <w:t>Asistencia técnica a flota de transporte</w:t>
            </w:r>
            <w:r w:rsidR="00853D15" w:rsidRPr="00FE63C1">
              <w:t>.</w:t>
            </w:r>
          </w:p>
          <w:p w:rsidR="008F1A6C" w:rsidRPr="00FE63C1" w:rsidRDefault="00853D15" w:rsidP="006C18C5">
            <w:pPr>
              <w:pStyle w:val="OrganizacinUno"/>
            </w:pPr>
            <w:r w:rsidRPr="00FE63C1">
              <w:tab/>
            </w:r>
          </w:p>
          <w:p w:rsidR="004C1957" w:rsidRPr="00FE63C1" w:rsidRDefault="00853D15" w:rsidP="006C18C5">
            <w:pPr>
              <w:pStyle w:val="OrganizacinUno"/>
            </w:pPr>
            <w:r w:rsidRPr="00FE63C1">
              <w:t>Marzo 1996–2000,  “Transformadores Tusan” Santiago</w:t>
            </w:r>
          </w:p>
          <w:p w:rsidR="004C1957" w:rsidRPr="00FE63C1" w:rsidRDefault="00853D15">
            <w:pPr>
              <w:pStyle w:val="Puesto"/>
              <w:rPr>
                <w:rFonts w:ascii="Arial" w:hAnsi="Arial" w:cs="Arial"/>
              </w:rPr>
            </w:pPr>
            <w:r w:rsidRPr="00FE63C1">
              <w:rPr>
                <w:rFonts w:ascii="Arial" w:hAnsi="Arial" w:cs="Arial"/>
              </w:rPr>
              <w:t>Ingreso como practicante y posteriormente contratado para el área de corte de aceros.</w:t>
            </w:r>
          </w:p>
          <w:p w:rsidR="004C1957" w:rsidRPr="00FE63C1" w:rsidRDefault="004C1957" w:rsidP="00853D15">
            <w:pPr>
              <w:pStyle w:val="Logro"/>
              <w:numPr>
                <w:ilvl w:val="0"/>
                <w:numId w:val="0"/>
              </w:numPr>
              <w:ind w:left="245"/>
              <w:rPr>
                <w:rFonts w:cs="Arial"/>
              </w:rPr>
            </w:pPr>
          </w:p>
        </w:tc>
      </w:tr>
      <w:tr w:rsidR="004C1957" w:rsidTr="004C395F">
        <w:trPr>
          <w:trHeight w:val="107"/>
        </w:trPr>
        <w:tc>
          <w:tcPr>
            <w:tcW w:w="2847" w:type="dxa"/>
          </w:tcPr>
          <w:p w:rsidR="004C1957" w:rsidRDefault="004C1957"/>
        </w:tc>
        <w:tc>
          <w:tcPr>
            <w:tcW w:w="6700" w:type="dxa"/>
          </w:tcPr>
          <w:p w:rsidR="00CF54D0" w:rsidRDefault="00CF54D0" w:rsidP="00853D15">
            <w:pPr>
              <w:pStyle w:val="Logro"/>
              <w:numPr>
                <w:ilvl w:val="0"/>
                <w:numId w:val="0"/>
              </w:numPr>
            </w:pPr>
          </w:p>
        </w:tc>
      </w:tr>
      <w:tr w:rsidR="004C1957" w:rsidTr="004C395F">
        <w:trPr>
          <w:trHeight w:val="107"/>
        </w:trPr>
        <w:tc>
          <w:tcPr>
            <w:tcW w:w="2847" w:type="dxa"/>
          </w:tcPr>
          <w:p w:rsidR="004C1957" w:rsidRDefault="004C1957"/>
        </w:tc>
        <w:tc>
          <w:tcPr>
            <w:tcW w:w="6700" w:type="dxa"/>
          </w:tcPr>
          <w:p w:rsidR="004C1957" w:rsidRDefault="004C1957" w:rsidP="00853D15">
            <w:pPr>
              <w:pStyle w:val="Logro"/>
              <w:numPr>
                <w:ilvl w:val="0"/>
                <w:numId w:val="0"/>
              </w:numPr>
              <w:ind w:left="245" w:hanging="245"/>
            </w:pPr>
          </w:p>
        </w:tc>
      </w:tr>
      <w:tr w:rsidR="004C1957" w:rsidTr="004C395F">
        <w:trPr>
          <w:trHeight w:val="107"/>
        </w:trPr>
        <w:tc>
          <w:tcPr>
            <w:tcW w:w="2847" w:type="dxa"/>
          </w:tcPr>
          <w:p w:rsidR="004C1957" w:rsidRDefault="004C1957"/>
        </w:tc>
        <w:tc>
          <w:tcPr>
            <w:tcW w:w="6700" w:type="dxa"/>
          </w:tcPr>
          <w:p w:rsidR="00550A5E" w:rsidRPr="00550A5E" w:rsidRDefault="00550A5E" w:rsidP="00853D15">
            <w:pPr>
              <w:ind w:left="318"/>
              <w:rPr>
                <w:b/>
              </w:rPr>
            </w:pPr>
          </w:p>
        </w:tc>
      </w:tr>
      <w:tr w:rsidR="004C1957" w:rsidTr="004C395F">
        <w:trPr>
          <w:trHeight w:val="3893"/>
        </w:trPr>
        <w:tc>
          <w:tcPr>
            <w:tcW w:w="2847" w:type="dxa"/>
          </w:tcPr>
          <w:p w:rsidR="004C1957" w:rsidRDefault="004C1957">
            <w:pPr>
              <w:pStyle w:val="Ttulodeseccin"/>
            </w:pPr>
            <w:r>
              <w:t>Educación</w:t>
            </w:r>
            <w:r w:rsidR="00D578B2">
              <w:t xml:space="preserve"> Básica.</w:t>
            </w:r>
          </w:p>
          <w:p w:rsidR="00162D23" w:rsidRDefault="00162D23" w:rsidP="00162D23">
            <w:pPr>
              <w:rPr>
                <w:lang w:val="es-ES"/>
              </w:rPr>
            </w:pPr>
          </w:p>
          <w:p w:rsidR="00162D23" w:rsidRDefault="00162D23" w:rsidP="00162D23">
            <w:pPr>
              <w:rPr>
                <w:lang w:val="es-ES"/>
              </w:rPr>
            </w:pPr>
          </w:p>
          <w:p w:rsidR="00162D23" w:rsidRDefault="00162D23" w:rsidP="00162D23">
            <w:pPr>
              <w:rPr>
                <w:rFonts w:ascii="Arial Black" w:hAnsi="Arial Black"/>
                <w:lang w:val="es-ES"/>
              </w:rPr>
            </w:pPr>
          </w:p>
          <w:p w:rsidR="00162D23" w:rsidRPr="00162D23" w:rsidRDefault="00D578B2" w:rsidP="00162D23">
            <w:pPr>
              <w:rPr>
                <w:rFonts w:ascii="Arial Black" w:hAnsi="Arial Black"/>
                <w:lang w:val="es-ES"/>
              </w:rPr>
            </w:pPr>
            <w:r>
              <w:rPr>
                <w:rFonts w:ascii="Arial Black" w:hAnsi="Arial Black"/>
                <w:lang w:val="es-ES"/>
              </w:rPr>
              <w:t>Educación Media.</w:t>
            </w:r>
          </w:p>
          <w:p w:rsidR="00162D23" w:rsidRPr="00162D23" w:rsidRDefault="00162D23" w:rsidP="00162D23">
            <w:pPr>
              <w:rPr>
                <w:rFonts w:ascii="Arial Black" w:hAnsi="Arial Black"/>
                <w:lang w:val="es-ES"/>
              </w:rPr>
            </w:pPr>
          </w:p>
          <w:p w:rsidR="00162D23" w:rsidRDefault="00162D23" w:rsidP="00162D23">
            <w:pPr>
              <w:rPr>
                <w:lang w:val="es-ES"/>
              </w:rPr>
            </w:pPr>
          </w:p>
          <w:p w:rsidR="00162D23" w:rsidRDefault="00162D23" w:rsidP="00162D23">
            <w:pPr>
              <w:rPr>
                <w:rFonts w:ascii="Arial Black" w:hAnsi="Arial Black"/>
                <w:lang w:val="es-ES"/>
              </w:rPr>
            </w:pPr>
          </w:p>
          <w:p w:rsidR="00162D23" w:rsidRPr="00162D23" w:rsidRDefault="00162D23" w:rsidP="00162D23">
            <w:pPr>
              <w:rPr>
                <w:rFonts w:ascii="Arial Black" w:hAnsi="Arial Black"/>
                <w:lang w:val="es-ES"/>
              </w:rPr>
            </w:pPr>
            <w:r w:rsidRPr="00162D23">
              <w:rPr>
                <w:rFonts w:ascii="Arial Black" w:hAnsi="Arial Black"/>
                <w:lang w:val="es-ES"/>
              </w:rPr>
              <w:t>Educación Superior</w:t>
            </w:r>
            <w:r w:rsidR="00D578B2">
              <w:rPr>
                <w:rFonts w:ascii="Arial Black" w:hAnsi="Arial Black"/>
                <w:lang w:val="es-ES"/>
              </w:rPr>
              <w:t>.</w:t>
            </w:r>
          </w:p>
        </w:tc>
        <w:tc>
          <w:tcPr>
            <w:tcW w:w="6700" w:type="dxa"/>
          </w:tcPr>
          <w:p w:rsidR="004C1957" w:rsidRDefault="008572B4">
            <w:pPr>
              <w:pStyle w:val="Institucin"/>
            </w:pPr>
            <w:r>
              <w:t>1984</w:t>
            </w:r>
            <w:r w:rsidR="00C7499B">
              <w:t>–</w:t>
            </w:r>
            <w:r>
              <w:t xml:space="preserve"> 1992</w:t>
            </w:r>
            <w:r w:rsidR="00550A5E">
              <w:t xml:space="preserve">Colegio </w:t>
            </w:r>
            <w:r>
              <w:t>Providencia.</w:t>
            </w:r>
          </w:p>
          <w:p w:rsidR="004C1957" w:rsidRDefault="00C7499B" w:rsidP="00C7499B">
            <w:pPr>
              <w:pStyle w:val="Logro"/>
            </w:pPr>
            <w:r>
              <w:t>Enseñanza básica completa</w:t>
            </w:r>
          </w:p>
          <w:p w:rsidR="00C7499B" w:rsidRDefault="00C7499B" w:rsidP="00C7499B">
            <w:pPr>
              <w:pStyle w:val="Logro"/>
              <w:numPr>
                <w:ilvl w:val="0"/>
                <w:numId w:val="0"/>
              </w:numPr>
            </w:pPr>
          </w:p>
          <w:p w:rsidR="00C7499B" w:rsidRDefault="008572B4" w:rsidP="00CA7581">
            <w:pPr>
              <w:pStyle w:val="Logro"/>
              <w:numPr>
                <w:ilvl w:val="0"/>
                <w:numId w:val="0"/>
              </w:numPr>
            </w:pPr>
            <w:r>
              <w:t>1992 – 1996     Liceo Industrial  “Ignacio Domeyko”</w:t>
            </w:r>
          </w:p>
          <w:p w:rsidR="00162D23" w:rsidRDefault="00C7499B" w:rsidP="00162D23">
            <w:pPr>
              <w:pStyle w:val="Logro"/>
              <w:numPr>
                <w:ilvl w:val="0"/>
                <w:numId w:val="13"/>
              </w:numPr>
              <w:ind w:left="459" w:hanging="459"/>
            </w:pPr>
            <w:r>
              <w:t>Enseñanza Media Completa</w:t>
            </w:r>
            <w:r w:rsidR="006B0AB1">
              <w:t xml:space="preserve"> y egresado como Técnico mecánico en máquinas y herramientas.</w:t>
            </w:r>
          </w:p>
          <w:p w:rsidR="00754F06" w:rsidRDefault="00754F06" w:rsidP="00754F06">
            <w:pPr>
              <w:pStyle w:val="Logro"/>
              <w:numPr>
                <w:ilvl w:val="0"/>
                <w:numId w:val="0"/>
              </w:numPr>
              <w:ind w:left="459"/>
            </w:pPr>
          </w:p>
          <w:p w:rsidR="00162D23" w:rsidRDefault="00162D23" w:rsidP="00162D23">
            <w:pPr>
              <w:pStyle w:val="Logro"/>
              <w:numPr>
                <w:ilvl w:val="0"/>
                <w:numId w:val="0"/>
              </w:numPr>
            </w:pPr>
          </w:p>
          <w:p w:rsidR="007B6059" w:rsidRDefault="00E05998" w:rsidP="00162D23">
            <w:pPr>
              <w:pStyle w:val="Logro"/>
              <w:numPr>
                <w:ilvl w:val="0"/>
                <w:numId w:val="0"/>
              </w:numPr>
            </w:pPr>
            <w:r>
              <w:t>2007</w:t>
            </w:r>
            <w:r w:rsidR="00CA7581">
              <w:t xml:space="preserve"> –</w:t>
            </w:r>
            <w:r w:rsidR="00BF5262">
              <w:t>2012</w:t>
            </w:r>
            <w:r>
              <w:t xml:space="preserve">, “Universidad Tecnológica de Chile”. </w:t>
            </w:r>
          </w:p>
          <w:p w:rsidR="00162D23" w:rsidRPr="00162D23" w:rsidRDefault="00BF5262" w:rsidP="00BF5262">
            <w:pPr>
              <w:pStyle w:val="Logro"/>
              <w:numPr>
                <w:ilvl w:val="0"/>
                <w:numId w:val="0"/>
              </w:numPr>
              <w:ind w:left="459"/>
              <w:jc w:val="left"/>
            </w:pPr>
            <w:r>
              <w:t xml:space="preserve">Egresado </w:t>
            </w:r>
            <w:r w:rsidR="00475B93">
              <w:t xml:space="preserve">y Titulado </w:t>
            </w:r>
            <w:r>
              <w:t>de</w:t>
            </w:r>
            <w:r w:rsidR="00475B93">
              <w:t xml:space="preserve"> la carrera de</w:t>
            </w:r>
            <w:r>
              <w:t xml:space="preserve"> Ingeniería Mecánica</w:t>
            </w:r>
            <w:r w:rsidR="00475B93">
              <w:t xml:space="preserve"> en Maquinaría y sistemas electrónicos.</w:t>
            </w:r>
          </w:p>
        </w:tc>
      </w:tr>
      <w:tr w:rsidR="004C1957" w:rsidTr="004C395F">
        <w:trPr>
          <w:trHeight w:val="868"/>
        </w:trPr>
        <w:tc>
          <w:tcPr>
            <w:tcW w:w="2847" w:type="dxa"/>
          </w:tcPr>
          <w:p w:rsidR="004C1957" w:rsidRDefault="007B6059" w:rsidP="007B6059">
            <w:pPr>
              <w:pStyle w:val="Ttulodeseccin"/>
            </w:pPr>
            <w:r>
              <w:t>Otros Cursos y Capacitaciones</w:t>
            </w:r>
          </w:p>
        </w:tc>
        <w:tc>
          <w:tcPr>
            <w:tcW w:w="6700" w:type="dxa"/>
          </w:tcPr>
          <w:p w:rsidR="007B6059" w:rsidRDefault="007B6059" w:rsidP="007B6059">
            <w:pPr>
              <w:pStyle w:val="Logro"/>
              <w:numPr>
                <w:ilvl w:val="0"/>
                <w:numId w:val="0"/>
              </w:numPr>
              <w:ind w:left="245"/>
            </w:pPr>
          </w:p>
          <w:p w:rsidR="007B6059" w:rsidRDefault="007B6059" w:rsidP="007B6059">
            <w:pPr>
              <w:pStyle w:val="Logro"/>
              <w:numPr>
                <w:ilvl w:val="0"/>
                <w:numId w:val="0"/>
              </w:numPr>
              <w:ind w:left="245"/>
            </w:pPr>
          </w:p>
          <w:p w:rsidR="004C1957" w:rsidRDefault="00E05998" w:rsidP="007B6059">
            <w:pPr>
              <w:pStyle w:val="Logro"/>
            </w:pPr>
            <w:r>
              <w:t>Marz</w:t>
            </w:r>
            <w:r w:rsidR="008F52B0">
              <w:t>o de 2010 -</w:t>
            </w:r>
            <w:r>
              <w:t xml:space="preserve"> Curso</w:t>
            </w:r>
            <w:r w:rsidR="008F52B0">
              <w:t xml:space="preserve"> de las “5 S”</w:t>
            </w:r>
          </w:p>
          <w:p w:rsidR="008F52B0" w:rsidRDefault="008F52B0" w:rsidP="007B6059">
            <w:pPr>
              <w:pStyle w:val="Logro"/>
            </w:pPr>
            <w:r>
              <w:t>Octubre de 2004- Curso de conductor Profesional en el “Automóvil Club de Chile”.</w:t>
            </w:r>
          </w:p>
          <w:p w:rsidR="00E94E89" w:rsidRDefault="00E94E89" w:rsidP="007B6059">
            <w:pPr>
              <w:pStyle w:val="Logro"/>
            </w:pPr>
            <w:r>
              <w:t xml:space="preserve">Curso de </w:t>
            </w:r>
            <w:r w:rsidR="00FF765E">
              <w:t>Liderazgo realizado en Flsmidth Minerals.</w:t>
            </w:r>
          </w:p>
          <w:p w:rsidR="001D6880" w:rsidRDefault="005E3FDD" w:rsidP="007B6059">
            <w:pPr>
              <w:pStyle w:val="Logro"/>
            </w:pPr>
            <w:r>
              <w:t xml:space="preserve">Capacitación Sistema de Gestión </w:t>
            </w:r>
            <w:r w:rsidR="001D6880">
              <w:t>Vantage.</w:t>
            </w:r>
          </w:p>
          <w:p w:rsidR="00713F05" w:rsidRDefault="00713F05" w:rsidP="007B6059">
            <w:pPr>
              <w:pStyle w:val="Logro"/>
            </w:pPr>
            <w:r>
              <w:t>Curso de Excel Básico.</w:t>
            </w:r>
          </w:p>
          <w:p w:rsidR="006C18C5" w:rsidRDefault="006C18C5" w:rsidP="007B6059">
            <w:pPr>
              <w:pStyle w:val="Logro"/>
            </w:pPr>
            <w:r>
              <w:t>Curso de Excel Intermedio.</w:t>
            </w:r>
          </w:p>
          <w:p w:rsidR="006C18C5" w:rsidRDefault="006C18C5" w:rsidP="007B6059">
            <w:pPr>
              <w:pStyle w:val="Logro"/>
            </w:pPr>
            <w:r>
              <w:t>Curso de Ac</w:t>
            </w:r>
            <w:r w:rsidR="00FC22F1">
              <w:t>c</w:t>
            </w:r>
            <w:r>
              <w:t>ountability.</w:t>
            </w:r>
            <w:bookmarkStart w:id="0" w:name="_GoBack"/>
            <w:bookmarkEnd w:id="0"/>
          </w:p>
          <w:p w:rsidR="007B6059" w:rsidRPr="007B6059" w:rsidRDefault="007B6059" w:rsidP="008F52B0">
            <w:pPr>
              <w:pStyle w:val="Logro"/>
              <w:numPr>
                <w:ilvl w:val="0"/>
                <w:numId w:val="0"/>
              </w:numPr>
              <w:ind w:left="245"/>
              <w:rPr>
                <w:lang w:val="es-ES"/>
              </w:rPr>
            </w:pPr>
          </w:p>
        </w:tc>
      </w:tr>
      <w:tr w:rsidR="00682583" w:rsidTr="004C395F">
        <w:trPr>
          <w:trHeight w:val="644"/>
        </w:trPr>
        <w:tc>
          <w:tcPr>
            <w:tcW w:w="2847" w:type="dxa"/>
          </w:tcPr>
          <w:p w:rsidR="00682583" w:rsidRDefault="00682583" w:rsidP="00682583">
            <w:pPr>
              <w:rPr>
                <w:rFonts w:ascii="Arial Black" w:hAnsi="Arial Black"/>
                <w:spacing w:val="-10"/>
              </w:rPr>
            </w:pPr>
          </w:p>
          <w:p w:rsidR="00682583" w:rsidRPr="00682583" w:rsidRDefault="00682583" w:rsidP="00682583">
            <w:pPr>
              <w:rPr>
                <w:lang w:val="es-ES"/>
              </w:rPr>
            </w:pPr>
            <w:r>
              <w:rPr>
                <w:rFonts w:ascii="Arial Black" w:hAnsi="Arial Black"/>
                <w:spacing w:val="-10"/>
              </w:rPr>
              <w:t>Idiomas</w:t>
            </w:r>
          </w:p>
        </w:tc>
        <w:tc>
          <w:tcPr>
            <w:tcW w:w="6700" w:type="dxa"/>
          </w:tcPr>
          <w:p w:rsidR="00682583" w:rsidRDefault="00682583" w:rsidP="00682583">
            <w:pPr>
              <w:pStyle w:val="Logro"/>
              <w:numPr>
                <w:ilvl w:val="0"/>
                <w:numId w:val="0"/>
              </w:numPr>
              <w:ind w:left="34"/>
            </w:pPr>
          </w:p>
          <w:p w:rsidR="009A3C0E" w:rsidRDefault="00887F1E" w:rsidP="004B7607">
            <w:pPr>
              <w:pStyle w:val="Logro"/>
              <w:numPr>
                <w:ilvl w:val="0"/>
                <w:numId w:val="0"/>
              </w:numPr>
            </w:pPr>
            <w:r>
              <w:t>En vías de estudiar y reforzar mi inglés.</w:t>
            </w:r>
          </w:p>
        </w:tc>
      </w:tr>
      <w:tr w:rsidR="009A3C0E" w:rsidTr="004C395F">
        <w:trPr>
          <w:trHeight w:val="1668"/>
        </w:trPr>
        <w:tc>
          <w:tcPr>
            <w:tcW w:w="2847" w:type="dxa"/>
          </w:tcPr>
          <w:p w:rsidR="009A3C0E" w:rsidRDefault="009A3C0E" w:rsidP="00682583">
            <w:pPr>
              <w:rPr>
                <w:rFonts w:ascii="Arial Black" w:hAnsi="Arial Black"/>
                <w:spacing w:val="-10"/>
              </w:rPr>
            </w:pPr>
          </w:p>
          <w:p w:rsidR="009A3C0E" w:rsidRDefault="00BF5262" w:rsidP="00682583">
            <w:pPr>
              <w:rPr>
                <w:rFonts w:ascii="Arial Black" w:hAnsi="Arial Black"/>
                <w:spacing w:val="-10"/>
              </w:rPr>
            </w:pPr>
            <w:r>
              <w:rPr>
                <w:rFonts w:ascii="Arial Black" w:hAnsi="Arial Black"/>
                <w:spacing w:val="-10"/>
              </w:rPr>
              <w:t>Herramientas Computacio</w:t>
            </w:r>
            <w:r w:rsidR="009A3C0E">
              <w:rPr>
                <w:rFonts w:ascii="Arial Black" w:hAnsi="Arial Black"/>
                <w:spacing w:val="-10"/>
              </w:rPr>
              <w:t>n</w:t>
            </w:r>
            <w:r>
              <w:rPr>
                <w:rFonts w:ascii="Arial Black" w:hAnsi="Arial Black"/>
                <w:spacing w:val="-10"/>
              </w:rPr>
              <w:t>ales</w:t>
            </w:r>
          </w:p>
        </w:tc>
        <w:tc>
          <w:tcPr>
            <w:tcW w:w="6700" w:type="dxa"/>
          </w:tcPr>
          <w:p w:rsidR="009A3C0E" w:rsidRDefault="009A3C0E" w:rsidP="00682583">
            <w:pPr>
              <w:pStyle w:val="Logro"/>
              <w:numPr>
                <w:ilvl w:val="0"/>
                <w:numId w:val="0"/>
              </w:numPr>
              <w:ind w:left="34"/>
            </w:pPr>
          </w:p>
          <w:p w:rsidR="009A3C0E" w:rsidRPr="008F52B0" w:rsidRDefault="009A3C0E" w:rsidP="00682583">
            <w:pPr>
              <w:pStyle w:val="Logro"/>
              <w:numPr>
                <w:ilvl w:val="0"/>
                <w:numId w:val="0"/>
              </w:numPr>
              <w:ind w:left="34"/>
              <w:rPr>
                <w:lang w:val="en-US"/>
              </w:rPr>
            </w:pPr>
            <w:r>
              <w:t xml:space="preserve">Manejo de computación a nivel usuario. </w:t>
            </w:r>
            <w:r w:rsidRPr="008F52B0">
              <w:rPr>
                <w:lang w:val="en-US"/>
              </w:rPr>
              <w:t>Manejo</w:t>
            </w:r>
            <w:r w:rsidR="008F52B0" w:rsidRPr="008F52B0">
              <w:rPr>
                <w:lang w:val="en-US"/>
              </w:rPr>
              <w:t>, Word, Excel básico</w:t>
            </w:r>
            <w:r w:rsidR="008F52B0">
              <w:rPr>
                <w:lang w:val="en-US"/>
              </w:rPr>
              <w:t xml:space="preserve">, Power Point, </w:t>
            </w:r>
            <w:r w:rsidR="008F52B0" w:rsidRPr="008F52B0">
              <w:rPr>
                <w:lang w:val="en-US"/>
              </w:rPr>
              <w:t>Outlook</w:t>
            </w:r>
            <w:r w:rsidR="00222620">
              <w:rPr>
                <w:lang w:val="en-US"/>
              </w:rPr>
              <w:t>, Internet, Project, Adobe Professional.</w:t>
            </w:r>
          </w:p>
          <w:p w:rsidR="009A3C0E" w:rsidRDefault="009A3C0E" w:rsidP="00682583">
            <w:pPr>
              <w:pStyle w:val="Logro"/>
              <w:numPr>
                <w:ilvl w:val="0"/>
                <w:numId w:val="0"/>
              </w:numPr>
              <w:ind w:left="34"/>
            </w:pPr>
            <w:r>
              <w:t>Sistemas de</w:t>
            </w:r>
            <w:r w:rsidR="00D578B2">
              <w:t xml:space="preserve"> Gestión, </w:t>
            </w:r>
            <w:r w:rsidR="008F52B0">
              <w:t>Softland,</w:t>
            </w:r>
            <w:r w:rsidR="00C54288">
              <w:t>Vantage.</w:t>
            </w:r>
          </w:p>
          <w:p w:rsidR="009A3C0E" w:rsidRDefault="009A3C0E" w:rsidP="00682583">
            <w:pPr>
              <w:pStyle w:val="Logro"/>
              <w:numPr>
                <w:ilvl w:val="0"/>
                <w:numId w:val="0"/>
              </w:numPr>
              <w:ind w:left="34"/>
            </w:pPr>
            <w:r>
              <w:t>Facilidad de aprendizaje ante sistemas de gestión y otros.</w:t>
            </w:r>
          </w:p>
          <w:p w:rsidR="009A3C0E" w:rsidRDefault="009A3C0E" w:rsidP="009A3C0E">
            <w:pPr>
              <w:pStyle w:val="Logro"/>
              <w:numPr>
                <w:ilvl w:val="0"/>
                <w:numId w:val="0"/>
              </w:numPr>
            </w:pPr>
          </w:p>
        </w:tc>
      </w:tr>
      <w:tr w:rsidR="00DE022C" w:rsidTr="00AF6D6A">
        <w:trPr>
          <w:gridAfter w:val="1"/>
          <w:wAfter w:w="6700" w:type="dxa"/>
          <w:trHeight w:val="111"/>
        </w:trPr>
        <w:tc>
          <w:tcPr>
            <w:tcW w:w="2847" w:type="dxa"/>
          </w:tcPr>
          <w:p w:rsidR="00DE022C" w:rsidRDefault="00DE022C" w:rsidP="00B46EC8">
            <w:pPr>
              <w:rPr>
                <w:rFonts w:ascii="Arial Black" w:hAnsi="Arial Black"/>
                <w:spacing w:val="-10"/>
              </w:rPr>
            </w:pPr>
          </w:p>
        </w:tc>
      </w:tr>
      <w:tr w:rsidR="00CA7581" w:rsidTr="004C395F">
        <w:trPr>
          <w:gridAfter w:val="1"/>
          <w:wAfter w:w="6700" w:type="dxa"/>
          <w:trHeight w:val="222"/>
        </w:trPr>
        <w:tc>
          <w:tcPr>
            <w:tcW w:w="2847" w:type="dxa"/>
          </w:tcPr>
          <w:p w:rsidR="00CA7581" w:rsidRDefault="00CA7581" w:rsidP="00B46EC8">
            <w:pPr>
              <w:rPr>
                <w:rFonts w:ascii="Arial Black" w:hAnsi="Arial Black"/>
                <w:spacing w:val="-10"/>
              </w:rPr>
            </w:pPr>
          </w:p>
        </w:tc>
      </w:tr>
    </w:tbl>
    <w:p w:rsidR="004C395F" w:rsidRDefault="004C395F" w:rsidP="008F1A6C">
      <w:r w:rsidRPr="004C395F">
        <w:rPr>
          <w:rFonts w:ascii="Arial Black" w:hAnsi="Arial Black"/>
          <w:spacing w:val="-10"/>
        </w:rPr>
        <w:t>Disponibilidad</w:t>
      </w:r>
      <w:r w:rsidRPr="004C395F">
        <w:rPr>
          <w:rFonts w:ascii="Arial Black" w:hAnsi="Arial Black"/>
          <w:spacing w:val="-10"/>
        </w:rPr>
        <w:tab/>
      </w:r>
      <w:r>
        <w:tab/>
      </w:r>
      <w:r>
        <w:tab/>
        <w:t>Inmediata</w:t>
      </w:r>
      <w:r w:rsidR="00FC2702">
        <w:t>, disposición para viajar fuera de Santiago y fuera del país.</w:t>
      </w:r>
    </w:p>
    <w:p w:rsidR="006C22E0" w:rsidRDefault="006C22E0" w:rsidP="008F1A6C"/>
    <w:p w:rsidR="006C22E0" w:rsidRDefault="006C22E0" w:rsidP="008F1A6C"/>
    <w:p w:rsidR="006C22E0" w:rsidRDefault="006C22E0" w:rsidP="008F1A6C"/>
    <w:p w:rsidR="006C22E0" w:rsidRDefault="006C22E0" w:rsidP="008F1A6C"/>
    <w:p w:rsidR="006C22E0" w:rsidRDefault="006C22E0" w:rsidP="008F1A6C"/>
    <w:p w:rsidR="006C22E0" w:rsidRDefault="006C22E0" w:rsidP="008F1A6C"/>
    <w:p w:rsidR="00BF5262" w:rsidRDefault="00BF5262" w:rsidP="008F1A6C"/>
    <w:p w:rsidR="00BF5262" w:rsidRDefault="00BF5262" w:rsidP="008F1A6C"/>
    <w:p w:rsidR="0066515A" w:rsidRDefault="00BF5262" w:rsidP="006C18C5">
      <w:r w:rsidRPr="00BF5262">
        <w:rPr>
          <w:rFonts w:ascii="Arial Black" w:hAnsi="Arial Black"/>
        </w:rPr>
        <w:t>Recomendaciones</w:t>
      </w:r>
      <w:r w:rsidR="006C18C5">
        <w:tab/>
      </w:r>
    </w:p>
    <w:p w:rsidR="00BF5262" w:rsidRDefault="006C18C5" w:rsidP="008F1A6C">
      <w:r>
        <w:tab/>
      </w:r>
      <w:r>
        <w:tab/>
      </w:r>
      <w:r>
        <w:tab/>
      </w:r>
    </w:p>
    <w:p w:rsidR="00D5670E" w:rsidRDefault="00887F1E" w:rsidP="008F1A6C">
      <w:r>
        <w:tab/>
      </w:r>
      <w:r>
        <w:tab/>
      </w:r>
      <w:r>
        <w:tab/>
        <w:t xml:space="preserve">             </w:t>
      </w:r>
      <w:r w:rsidR="00222620">
        <w:t xml:space="preserve">Jorge </w:t>
      </w:r>
      <w:r w:rsidR="0083375B">
        <w:t>Hernández Parra, Ingeniero en Aplicación.</w:t>
      </w:r>
    </w:p>
    <w:p w:rsidR="00BF5262" w:rsidRDefault="00BF5262" w:rsidP="008F1A6C">
      <w:r>
        <w:tab/>
      </w:r>
      <w:r>
        <w:tab/>
      </w:r>
      <w:r>
        <w:tab/>
      </w:r>
      <w:r>
        <w:tab/>
        <w:t>Celular 95790980.</w:t>
      </w:r>
    </w:p>
    <w:p w:rsidR="00D5670E" w:rsidRDefault="00D5670E" w:rsidP="008F1A6C"/>
    <w:p w:rsidR="00D5670E" w:rsidRDefault="00D5670E" w:rsidP="008F1A6C">
      <w:r>
        <w:tab/>
      </w:r>
      <w:r>
        <w:tab/>
      </w:r>
      <w:r>
        <w:tab/>
      </w:r>
      <w:r>
        <w:tab/>
        <w:t>Martín Mancilla Gerente Comercial, empresa PYM.</w:t>
      </w:r>
    </w:p>
    <w:p w:rsidR="00D5670E" w:rsidRDefault="00D5670E" w:rsidP="008F1A6C">
      <w:r>
        <w:tab/>
      </w:r>
      <w:r>
        <w:tab/>
      </w:r>
      <w:r>
        <w:tab/>
      </w:r>
      <w:r>
        <w:tab/>
        <w:t>Celular 65747658.</w:t>
      </w:r>
    </w:p>
    <w:p w:rsidR="0083375B" w:rsidRDefault="0083375B" w:rsidP="008F1A6C"/>
    <w:p w:rsidR="0083375B" w:rsidRDefault="0083375B" w:rsidP="008F1A6C">
      <w:r>
        <w:tab/>
      </w:r>
      <w:r>
        <w:tab/>
      </w:r>
      <w:r>
        <w:tab/>
      </w:r>
      <w:r>
        <w:tab/>
        <w:t>Johanna Rodriguez Aguilera, Jefa de ventas Giro Energía</w:t>
      </w:r>
    </w:p>
    <w:p w:rsidR="0083375B" w:rsidRDefault="0083375B" w:rsidP="008F1A6C">
      <w:r>
        <w:tab/>
      </w:r>
      <w:r>
        <w:tab/>
      </w:r>
      <w:r>
        <w:tab/>
      </w:r>
      <w:r>
        <w:tab/>
        <w:t>65957554</w:t>
      </w:r>
    </w:p>
    <w:p w:rsidR="006C22E0" w:rsidRDefault="006C22E0" w:rsidP="008F1A6C"/>
    <w:p w:rsidR="006C22E0" w:rsidRDefault="006C22E0" w:rsidP="008F1A6C">
      <w:r>
        <w:tab/>
      </w:r>
      <w:r>
        <w:tab/>
      </w:r>
      <w:r>
        <w:tab/>
      </w:r>
      <w:r>
        <w:tab/>
      </w:r>
    </w:p>
    <w:p w:rsidR="006C22E0" w:rsidRDefault="006C22E0" w:rsidP="008F1A6C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C22E0" w:rsidSect="000A6B7F">
      <w:headerReference w:type="first" r:id="rId7"/>
      <w:footerReference w:type="first" r:id="rId8"/>
      <w:pgSz w:w="12242" w:h="15842" w:code="119"/>
      <w:pgMar w:top="851" w:right="1627" w:bottom="851" w:left="1642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A50" w:rsidRDefault="00BE6A50">
      <w:r>
        <w:separator/>
      </w:r>
    </w:p>
  </w:endnote>
  <w:endnote w:type="continuationSeparator" w:id="0">
    <w:p w:rsidR="00BE6A50" w:rsidRDefault="00BE6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1F496A13F758490D8ECF8C0345078F37"/>
      </w:placeholder>
      <w:temporary/>
      <w:showingPlcHdr/>
    </w:sdtPr>
    <w:sdtContent>
      <w:p w:rsidR="007E02CC" w:rsidRDefault="007E02CC">
        <w:pPr>
          <w:pStyle w:val="Piedepgina"/>
        </w:pPr>
        <w:r>
          <w:t>[Escribir texto]</w:t>
        </w:r>
      </w:p>
    </w:sdtContent>
  </w:sdt>
  <w:p w:rsidR="007E02CC" w:rsidRDefault="007E02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A50" w:rsidRDefault="00BE6A50">
      <w:r>
        <w:separator/>
      </w:r>
    </w:p>
  </w:footnote>
  <w:footnote w:type="continuationSeparator" w:id="0">
    <w:p w:rsidR="00BE6A50" w:rsidRDefault="00BE6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2F" w:rsidRDefault="009F152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7A531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AA93B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C62FF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7D4F10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7891A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083D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D28C1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3008E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BE66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90AE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C75D5D"/>
    <w:multiLevelType w:val="hybridMultilevel"/>
    <w:tmpl w:val="DE18E5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13C31"/>
    <w:multiLevelType w:val="hybridMultilevel"/>
    <w:tmpl w:val="D0500C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72B6A"/>
    <w:multiLevelType w:val="hybridMultilevel"/>
    <w:tmpl w:val="84D20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0013B"/>
    <w:multiLevelType w:val="hybridMultilevel"/>
    <w:tmpl w:val="D58E55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7722"/>
    <w:rsid w:val="00044F0D"/>
    <w:rsid w:val="00054957"/>
    <w:rsid w:val="00082565"/>
    <w:rsid w:val="000A397D"/>
    <w:rsid w:val="000A6B7F"/>
    <w:rsid w:val="000D3E86"/>
    <w:rsid w:val="000D76F9"/>
    <w:rsid w:val="000D7B8F"/>
    <w:rsid w:val="000E643C"/>
    <w:rsid w:val="000F6C6F"/>
    <w:rsid w:val="001025E0"/>
    <w:rsid w:val="00161A48"/>
    <w:rsid w:val="00162D23"/>
    <w:rsid w:val="00184635"/>
    <w:rsid w:val="001A58B8"/>
    <w:rsid w:val="001D6880"/>
    <w:rsid w:val="002005F6"/>
    <w:rsid w:val="00203281"/>
    <w:rsid w:val="00222620"/>
    <w:rsid w:val="002308A1"/>
    <w:rsid w:val="002363C4"/>
    <w:rsid w:val="002564D8"/>
    <w:rsid w:val="002C7722"/>
    <w:rsid w:val="002E6AEC"/>
    <w:rsid w:val="00335DFF"/>
    <w:rsid w:val="00360B8A"/>
    <w:rsid w:val="003B78B5"/>
    <w:rsid w:val="003E6406"/>
    <w:rsid w:val="0042570D"/>
    <w:rsid w:val="00433D04"/>
    <w:rsid w:val="00434FC0"/>
    <w:rsid w:val="00475B93"/>
    <w:rsid w:val="004B0896"/>
    <w:rsid w:val="004B7607"/>
    <w:rsid w:val="004C1957"/>
    <w:rsid w:val="004C2176"/>
    <w:rsid w:val="004C395F"/>
    <w:rsid w:val="004E3728"/>
    <w:rsid w:val="004E7D0D"/>
    <w:rsid w:val="004F03B4"/>
    <w:rsid w:val="004F0CE1"/>
    <w:rsid w:val="004F3B13"/>
    <w:rsid w:val="00517C5A"/>
    <w:rsid w:val="00534AE2"/>
    <w:rsid w:val="00550A5E"/>
    <w:rsid w:val="005661F6"/>
    <w:rsid w:val="005704A6"/>
    <w:rsid w:val="00581C1C"/>
    <w:rsid w:val="00585D3E"/>
    <w:rsid w:val="005B7FE5"/>
    <w:rsid w:val="005E3FDD"/>
    <w:rsid w:val="00642FD6"/>
    <w:rsid w:val="006629A6"/>
    <w:rsid w:val="00662FDD"/>
    <w:rsid w:val="0066515A"/>
    <w:rsid w:val="00682583"/>
    <w:rsid w:val="006967BB"/>
    <w:rsid w:val="006A37B0"/>
    <w:rsid w:val="006B0AB1"/>
    <w:rsid w:val="006C18C5"/>
    <w:rsid w:val="006C22E0"/>
    <w:rsid w:val="006D362E"/>
    <w:rsid w:val="00713F05"/>
    <w:rsid w:val="00754F06"/>
    <w:rsid w:val="007661CD"/>
    <w:rsid w:val="00797B41"/>
    <w:rsid w:val="007B6059"/>
    <w:rsid w:val="007D2561"/>
    <w:rsid w:val="007E02CC"/>
    <w:rsid w:val="00802392"/>
    <w:rsid w:val="00804599"/>
    <w:rsid w:val="0083375B"/>
    <w:rsid w:val="00851EF3"/>
    <w:rsid w:val="00853D15"/>
    <w:rsid w:val="008572B4"/>
    <w:rsid w:val="00887F1E"/>
    <w:rsid w:val="008C6C00"/>
    <w:rsid w:val="008F1A6C"/>
    <w:rsid w:val="008F52B0"/>
    <w:rsid w:val="00921417"/>
    <w:rsid w:val="0094425C"/>
    <w:rsid w:val="00992EB3"/>
    <w:rsid w:val="009A3C0E"/>
    <w:rsid w:val="009A3C50"/>
    <w:rsid w:val="009A4E53"/>
    <w:rsid w:val="009F152F"/>
    <w:rsid w:val="00A652D7"/>
    <w:rsid w:val="00AA47F0"/>
    <w:rsid w:val="00AC7B91"/>
    <w:rsid w:val="00AD01B7"/>
    <w:rsid w:val="00AF6CE1"/>
    <w:rsid w:val="00AF6D6A"/>
    <w:rsid w:val="00B35E29"/>
    <w:rsid w:val="00B46EC8"/>
    <w:rsid w:val="00BE1C17"/>
    <w:rsid w:val="00BE6A50"/>
    <w:rsid w:val="00BF5262"/>
    <w:rsid w:val="00C157E1"/>
    <w:rsid w:val="00C54288"/>
    <w:rsid w:val="00C63501"/>
    <w:rsid w:val="00C7499B"/>
    <w:rsid w:val="00C755E0"/>
    <w:rsid w:val="00C87112"/>
    <w:rsid w:val="00CA3EDA"/>
    <w:rsid w:val="00CA5FA5"/>
    <w:rsid w:val="00CA7581"/>
    <w:rsid w:val="00CB49ED"/>
    <w:rsid w:val="00CD547E"/>
    <w:rsid w:val="00CF3FCA"/>
    <w:rsid w:val="00CF54D0"/>
    <w:rsid w:val="00D049E0"/>
    <w:rsid w:val="00D270E0"/>
    <w:rsid w:val="00D55F63"/>
    <w:rsid w:val="00D5670E"/>
    <w:rsid w:val="00D578B2"/>
    <w:rsid w:val="00DA41C3"/>
    <w:rsid w:val="00DE022C"/>
    <w:rsid w:val="00DE0FEE"/>
    <w:rsid w:val="00DE6C45"/>
    <w:rsid w:val="00E0179A"/>
    <w:rsid w:val="00E040D0"/>
    <w:rsid w:val="00E05998"/>
    <w:rsid w:val="00E24504"/>
    <w:rsid w:val="00E94AC6"/>
    <w:rsid w:val="00E94E89"/>
    <w:rsid w:val="00EA4D13"/>
    <w:rsid w:val="00ED42C5"/>
    <w:rsid w:val="00EE5C6B"/>
    <w:rsid w:val="00F112D9"/>
    <w:rsid w:val="00F35601"/>
    <w:rsid w:val="00FA6E9E"/>
    <w:rsid w:val="00FC22F1"/>
    <w:rsid w:val="00FC2702"/>
    <w:rsid w:val="00FE63C1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E1"/>
    <w:rPr>
      <w:rFonts w:ascii="Arial" w:eastAsia="Times New Roman" w:hAnsi="Arial"/>
      <w:lang w:val="es-ES_tradnl" w:eastAsia="en-US"/>
    </w:rPr>
  </w:style>
  <w:style w:type="paragraph" w:styleId="Ttulo1">
    <w:name w:val="heading 1"/>
    <w:basedOn w:val="Ttulo-base"/>
    <w:next w:val="Textoindependiente"/>
    <w:qFormat/>
    <w:rsid w:val="004F0CE1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4F0CE1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4F0CE1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4F0CE1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4F0CE1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4F0CE1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4F0CE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4F0CE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F0CE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F0CE1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independiente"/>
    <w:rsid w:val="004F0CE1"/>
    <w:pPr>
      <w:numPr>
        <w:numId w:val="1"/>
      </w:numPr>
      <w:spacing w:after="60"/>
    </w:pPr>
  </w:style>
  <w:style w:type="paragraph" w:customStyle="1" w:styleId="Direccin1">
    <w:name w:val="Dirección 1"/>
    <w:basedOn w:val="Normal"/>
    <w:rsid w:val="004F0CE1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4F0CE1"/>
    <w:pPr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rsid w:val="004F0CE1"/>
    <w:pPr>
      <w:ind w:left="720"/>
    </w:pPr>
  </w:style>
  <w:style w:type="paragraph" w:customStyle="1" w:styleId="Ciudadyprovincia">
    <w:name w:val="Ciudad y provincia"/>
    <w:basedOn w:val="Textoindependiente"/>
    <w:next w:val="Textoindependiente"/>
    <w:rsid w:val="004F0CE1"/>
    <w:pPr>
      <w:keepNext/>
    </w:pPr>
  </w:style>
  <w:style w:type="paragraph" w:customStyle="1" w:styleId="Organizacin">
    <w:name w:val="Organización"/>
    <w:basedOn w:val="Normal"/>
    <w:next w:val="Normal"/>
    <w:autoRedefine/>
    <w:rsid w:val="004F0CE1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  <w:next w:val="Normal"/>
    <w:autoRedefine/>
    <w:rsid w:val="006C18C5"/>
    <w:rPr>
      <w:rFonts w:cs="Arial"/>
      <w:b/>
      <w:lang w:val="es-MX"/>
    </w:rPr>
  </w:style>
  <w:style w:type="paragraph" w:styleId="Fecha">
    <w:name w:val="Date"/>
    <w:basedOn w:val="Textoindependiente"/>
    <w:rsid w:val="004F0CE1"/>
    <w:pPr>
      <w:keepNext/>
    </w:pPr>
  </w:style>
  <w:style w:type="paragraph" w:customStyle="1" w:styleId="Ttulodeldocumento">
    <w:name w:val="Título del documento"/>
    <w:basedOn w:val="Normal"/>
    <w:next w:val="Normal"/>
    <w:rsid w:val="004F0CE1"/>
    <w:pPr>
      <w:spacing w:after="220"/>
      <w:jc w:val="both"/>
    </w:pPr>
    <w:rPr>
      <w:spacing w:val="-20"/>
      <w:sz w:val="48"/>
    </w:rPr>
  </w:style>
  <w:style w:type="character" w:styleId="nfasis">
    <w:name w:val="Emphasis"/>
    <w:qFormat/>
    <w:rsid w:val="004F0CE1"/>
    <w:rPr>
      <w:rFonts w:ascii="Arial Black" w:hAnsi="Arial Black"/>
      <w:spacing w:val="-8"/>
      <w:sz w:val="18"/>
      <w:lang w:bidi="ar-SA"/>
    </w:rPr>
  </w:style>
  <w:style w:type="paragraph" w:customStyle="1" w:styleId="Encabezado-base">
    <w:name w:val="Encabezado - base"/>
    <w:basedOn w:val="Normal"/>
    <w:rsid w:val="004F0CE1"/>
    <w:pPr>
      <w:jc w:val="both"/>
    </w:pPr>
  </w:style>
  <w:style w:type="paragraph" w:styleId="Piedepgina">
    <w:name w:val="footer"/>
    <w:basedOn w:val="Encabezado-base"/>
    <w:link w:val="PiedepginaCar"/>
    <w:uiPriority w:val="99"/>
    <w:rsid w:val="004F0CE1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cabezado">
    <w:name w:val="header"/>
    <w:basedOn w:val="Encabezado-base"/>
    <w:rsid w:val="004F0CE1"/>
    <w:pPr>
      <w:spacing w:line="220" w:lineRule="atLeast"/>
      <w:ind w:left="-2160"/>
    </w:pPr>
  </w:style>
  <w:style w:type="paragraph" w:customStyle="1" w:styleId="Ttulo-base">
    <w:name w:val="Título - base"/>
    <w:basedOn w:val="Textoindependiente"/>
    <w:next w:val="Textoindependiente"/>
    <w:rsid w:val="004F0CE1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rsid w:val="004F0CE1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  <w:rsid w:val="004F0CE1"/>
  </w:style>
  <w:style w:type="paragraph" w:customStyle="1" w:styleId="Puesto">
    <w:name w:val="Puesto"/>
    <w:next w:val="Logro"/>
    <w:rsid w:val="004F0CE1"/>
    <w:pPr>
      <w:spacing w:after="60" w:line="220" w:lineRule="atLeast"/>
    </w:pPr>
    <w:rPr>
      <w:rFonts w:ascii="Arial Black" w:eastAsia="Times New Roman" w:hAnsi="Arial Black"/>
      <w:spacing w:val="-10"/>
      <w:lang w:val="es-ES" w:eastAsia="en-US"/>
    </w:rPr>
  </w:style>
  <w:style w:type="character" w:customStyle="1" w:styleId="Rtuloconnfasis">
    <w:name w:val="Rótulo con énfasis"/>
    <w:rsid w:val="004F0CE1"/>
    <w:rPr>
      <w:rFonts w:ascii="Arial Black" w:hAnsi="Arial Black"/>
      <w:spacing w:val="-6"/>
      <w:sz w:val="18"/>
      <w:lang w:bidi="ar-SA"/>
    </w:rPr>
  </w:style>
  <w:style w:type="paragraph" w:customStyle="1" w:styleId="Nombre">
    <w:name w:val="Nombre"/>
    <w:basedOn w:val="Normal"/>
    <w:next w:val="Normal"/>
    <w:rsid w:val="004F0CE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4F0CE1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  <w:rsid w:val="004F0CE1"/>
  </w:style>
  <w:style w:type="paragraph" w:customStyle="1" w:styleId="Objetivo">
    <w:name w:val="Objetivo"/>
    <w:basedOn w:val="Normal"/>
    <w:next w:val="Textoindependiente"/>
    <w:rsid w:val="004F0CE1"/>
    <w:pPr>
      <w:spacing w:before="240" w:after="220" w:line="220" w:lineRule="atLeast"/>
    </w:pPr>
  </w:style>
  <w:style w:type="character" w:styleId="Nmerodepgina">
    <w:name w:val="page number"/>
    <w:rsid w:val="004F0CE1"/>
    <w:rPr>
      <w:rFonts w:ascii="Arial" w:hAnsi="Arial"/>
      <w:sz w:val="18"/>
      <w:lang w:bidi="ar-SA"/>
    </w:rPr>
  </w:style>
  <w:style w:type="paragraph" w:customStyle="1" w:styleId="Datospersonales">
    <w:name w:val="Datos personales"/>
    <w:basedOn w:val="Textoindependiente"/>
    <w:rsid w:val="004F0CE1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rsid w:val="004F0CE1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sid w:val="004F0CE1"/>
    <w:rPr>
      <w:b/>
      <w:spacing w:val="0"/>
    </w:rPr>
  </w:style>
  <w:style w:type="character" w:styleId="AcrnimoHTML">
    <w:name w:val="HTML Acronym"/>
    <w:basedOn w:val="Fuentedeprrafopredeter"/>
    <w:rsid w:val="004F0CE1"/>
  </w:style>
  <w:style w:type="paragraph" w:styleId="Cierre">
    <w:name w:val="Closing"/>
    <w:basedOn w:val="Normal"/>
    <w:rsid w:val="004F0CE1"/>
    <w:pPr>
      <w:ind w:left="4252"/>
    </w:pPr>
  </w:style>
  <w:style w:type="character" w:styleId="CitaHTML">
    <w:name w:val="HTML Cite"/>
    <w:basedOn w:val="Fuentedeprrafopredeter"/>
    <w:rsid w:val="004F0CE1"/>
    <w:rPr>
      <w:i/>
      <w:iCs/>
    </w:rPr>
  </w:style>
  <w:style w:type="character" w:styleId="CdigoHTML">
    <w:name w:val="HTML Code"/>
    <w:basedOn w:val="Fuentedeprrafopredeter"/>
    <w:rsid w:val="004F0CE1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4F0CE1"/>
    <w:pPr>
      <w:spacing w:after="120"/>
      <w:ind w:left="283"/>
    </w:pPr>
  </w:style>
  <w:style w:type="paragraph" w:styleId="Continuarlista2">
    <w:name w:val="List Continue 2"/>
    <w:basedOn w:val="Normal"/>
    <w:rsid w:val="004F0CE1"/>
    <w:pPr>
      <w:spacing w:after="120"/>
      <w:ind w:left="566"/>
    </w:pPr>
  </w:style>
  <w:style w:type="paragraph" w:styleId="Continuarlista3">
    <w:name w:val="List Continue 3"/>
    <w:basedOn w:val="Normal"/>
    <w:rsid w:val="004F0CE1"/>
    <w:pPr>
      <w:spacing w:after="120"/>
      <w:ind w:left="849"/>
    </w:pPr>
  </w:style>
  <w:style w:type="paragraph" w:styleId="Continuarlista4">
    <w:name w:val="List Continue 4"/>
    <w:basedOn w:val="Normal"/>
    <w:rsid w:val="004F0CE1"/>
    <w:pPr>
      <w:spacing w:after="120"/>
      <w:ind w:left="1132"/>
    </w:pPr>
  </w:style>
  <w:style w:type="paragraph" w:styleId="Continuarlista5">
    <w:name w:val="List Continue 5"/>
    <w:basedOn w:val="Normal"/>
    <w:rsid w:val="004F0CE1"/>
    <w:pPr>
      <w:spacing w:after="120"/>
      <w:ind w:left="1415"/>
    </w:pPr>
  </w:style>
  <w:style w:type="character" w:styleId="DefinicinHTML">
    <w:name w:val="HTML Definition"/>
    <w:basedOn w:val="Fuentedeprrafopredeter"/>
    <w:rsid w:val="004F0CE1"/>
    <w:rPr>
      <w:i/>
      <w:iCs/>
    </w:rPr>
  </w:style>
  <w:style w:type="paragraph" w:styleId="DireccinHTML">
    <w:name w:val="HTML Address"/>
    <w:basedOn w:val="Normal"/>
    <w:rsid w:val="004F0CE1"/>
    <w:rPr>
      <w:i/>
      <w:iCs/>
    </w:rPr>
  </w:style>
  <w:style w:type="paragraph" w:styleId="Direccinsobre">
    <w:name w:val="envelope address"/>
    <w:basedOn w:val="Normal"/>
    <w:rsid w:val="004F0CE1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sid w:val="004F0CE1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4F0CE1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4F0C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4F0CE1"/>
  </w:style>
  <w:style w:type="paragraph" w:styleId="Epgrafe">
    <w:name w:val="caption"/>
    <w:basedOn w:val="Normal"/>
    <w:next w:val="Normal"/>
    <w:qFormat/>
    <w:rsid w:val="004F0CE1"/>
    <w:pPr>
      <w:spacing w:before="120" w:after="120"/>
    </w:pPr>
    <w:rPr>
      <w:b/>
      <w:bCs/>
    </w:rPr>
  </w:style>
  <w:style w:type="paragraph" w:styleId="Firma">
    <w:name w:val="Signature"/>
    <w:basedOn w:val="Normal"/>
    <w:rsid w:val="004F0CE1"/>
    <w:pPr>
      <w:ind w:left="4252"/>
    </w:pPr>
  </w:style>
  <w:style w:type="paragraph" w:styleId="Firmadecorreoelectrnico">
    <w:name w:val="E-mail Signature"/>
    <w:basedOn w:val="Normal"/>
    <w:rsid w:val="004F0CE1"/>
  </w:style>
  <w:style w:type="character" w:styleId="Hipervnculo">
    <w:name w:val="Hyperlink"/>
    <w:basedOn w:val="Fuentedeprrafopredeter"/>
    <w:rsid w:val="004F0CE1"/>
    <w:rPr>
      <w:color w:val="0000FF"/>
      <w:u w:val="single"/>
    </w:rPr>
  </w:style>
  <w:style w:type="character" w:styleId="Hipervnculovisitado">
    <w:name w:val="FollowedHyperlink"/>
    <w:basedOn w:val="Fuentedeprrafopredeter"/>
    <w:rsid w:val="004F0CE1"/>
    <w:rPr>
      <w:color w:val="800080"/>
      <w:u w:val="single"/>
    </w:rPr>
  </w:style>
  <w:style w:type="paragraph" w:styleId="HTMLconformatoprevio">
    <w:name w:val="HTML Preformatted"/>
    <w:basedOn w:val="Normal"/>
    <w:rsid w:val="004F0CE1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4F0CE1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4F0CE1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4F0CE1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4F0CE1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4F0CE1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4F0CE1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4F0CE1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4F0CE1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4F0CE1"/>
    <w:pPr>
      <w:ind w:left="1800" w:hanging="200"/>
    </w:pPr>
  </w:style>
  <w:style w:type="paragraph" w:styleId="Lista">
    <w:name w:val="List"/>
    <w:basedOn w:val="Normal"/>
    <w:rsid w:val="004F0CE1"/>
    <w:pPr>
      <w:ind w:left="283" w:hanging="283"/>
    </w:pPr>
  </w:style>
  <w:style w:type="paragraph" w:styleId="Lista2">
    <w:name w:val="List 2"/>
    <w:basedOn w:val="Normal"/>
    <w:rsid w:val="004F0CE1"/>
    <w:pPr>
      <w:ind w:left="566" w:hanging="283"/>
    </w:pPr>
  </w:style>
  <w:style w:type="paragraph" w:styleId="Lista3">
    <w:name w:val="List 3"/>
    <w:basedOn w:val="Normal"/>
    <w:rsid w:val="004F0CE1"/>
    <w:pPr>
      <w:ind w:left="849" w:hanging="283"/>
    </w:pPr>
  </w:style>
  <w:style w:type="paragraph" w:styleId="Lista4">
    <w:name w:val="List 4"/>
    <w:basedOn w:val="Normal"/>
    <w:rsid w:val="004F0CE1"/>
    <w:pPr>
      <w:ind w:left="1132" w:hanging="283"/>
    </w:pPr>
  </w:style>
  <w:style w:type="paragraph" w:styleId="Lista5">
    <w:name w:val="List 5"/>
    <w:basedOn w:val="Normal"/>
    <w:rsid w:val="004F0CE1"/>
    <w:pPr>
      <w:ind w:left="1415" w:hanging="283"/>
    </w:pPr>
  </w:style>
  <w:style w:type="paragraph" w:styleId="Listaconnmeros">
    <w:name w:val="List Number"/>
    <w:basedOn w:val="Normal"/>
    <w:rsid w:val="004F0CE1"/>
    <w:pPr>
      <w:numPr>
        <w:numId w:val="2"/>
      </w:numPr>
    </w:pPr>
  </w:style>
  <w:style w:type="paragraph" w:styleId="Listaconnmeros2">
    <w:name w:val="List Number 2"/>
    <w:basedOn w:val="Normal"/>
    <w:rsid w:val="004F0CE1"/>
    <w:pPr>
      <w:numPr>
        <w:numId w:val="3"/>
      </w:numPr>
    </w:pPr>
  </w:style>
  <w:style w:type="paragraph" w:styleId="Listaconnmeros3">
    <w:name w:val="List Number 3"/>
    <w:basedOn w:val="Normal"/>
    <w:rsid w:val="004F0CE1"/>
    <w:pPr>
      <w:numPr>
        <w:numId w:val="4"/>
      </w:numPr>
    </w:pPr>
  </w:style>
  <w:style w:type="paragraph" w:styleId="Listaconnmeros4">
    <w:name w:val="List Number 4"/>
    <w:basedOn w:val="Normal"/>
    <w:rsid w:val="004F0CE1"/>
    <w:pPr>
      <w:numPr>
        <w:numId w:val="5"/>
      </w:numPr>
    </w:pPr>
  </w:style>
  <w:style w:type="paragraph" w:styleId="Listaconnmeros5">
    <w:name w:val="List Number 5"/>
    <w:basedOn w:val="Normal"/>
    <w:rsid w:val="004F0CE1"/>
    <w:pPr>
      <w:numPr>
        <w:numId w:val="6"/>
      </w:numPr>
    </w:pPr>
  </w:style>
  <w:style w:type="paragraph" w:styleId="Listaconvietas">
    <w:name w:val="List Bullet"/>
    <w:basedOn w:val="Normal"/>
    <w:autoRedefine/>
    <w:rsid w:val="004F0CE1"/>
    <w:pPr>
      <w:numPr>
        <w:numId w:val="7"/>
      </w:numPr>
    </w:pPr>
  </w:style>
  <w:style w:type="paragraph" w:styleId="Listaconvietas2">
    <w:name w:val="List Bullet 2"/>
    <w:basedOn w:val="Normal"/>
    <w:autoRedefine/>
    <w:rsid w:val="004F0CE1"/>
    <w:pPr>
      <w:numPr>
        <w:numId w:val="8"/>
      </w:numPr>
    </w:pPr>
  </w:style>
  <w:style w:type="paragraph" w:styleId="Listaconvietas3">
    <w:name w:val="List Bullet 3"/>
    <w:basedOn w:val="Normal"/>
    <w:autoRedefine/>
    <w:rsid w:val="004F0CE1"/>
    <w:pPr>
      <w:numPr>
        <w:numId w:val="9"/>
      </w:numPr>
    </w:pPr>
  </w:style>
  <w:style w:type="paragraph" w:styleId="Listaconvietas4">
    <w:name w:val="List Bullet 4"/>
    <w:basedOn w:val="Normal"/>
    <w:autoRedefine/>
    <w:rsid w:val="004F0CE1"/>
    <w:pPr>
      <w:numPr>
        <w:numId w:val="10"/>
      </w:numPr>
    </w:pPr>
  </w:style>
  <w:style w:type="paragraph" w:styleId="Listaconvietas5">
    <w:name w:val="List Bullet 5"/>
    <w:basedOn w:val="Normal"/>
    <w:autoRedefine/>
    <w:rsid w:val="004F0CE1"/>
    <w:pPr>
      <w:numPr>
        <w:numId w:val="11"/>
      </w:numPr>
    </w:pPr>
  </w:style>
  <w:style w:type="paragraph" w:styleId="Mapadeldocumento">
    <w:name w:val="Document Map"/>
    <w:basedOn w:val="Normal"/>
    <w:semiHidden/>
    <w:rsid w:val="004F0CE1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4F0CE1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rsid w:val="004F0CE1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4F0CE1"/>
  </w:style>
  <w:style w:type="character" w:styleId="Refdecomentario">
    <w:name w:val="annotation reference"/>
    <w:basedOn w:val="Fuentedeprrafopredeter"/>
    <w:semiHidden/>
    <w:rsid w:val="004F0CE1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4F0CE1"/>
    <w:rPr>
      <w:vertAlign w:val="superscript"/>
    </w:rPr>
  </w:style>
  <w:style w:type="character" w:styleId="Refdenotaalpie">
    <w:name w:val="footnote reference"/>
    <w:basedOn w:val="Fuentedeprrafopredeter"/>
    <w:semiHidden/>
    <w:rsid w:val="004F0CE1"/>
    <w:rPr>
      <w:vertAlign w:val="superscript"/>
    </w:rPr>
  </w:style>
  <w:style w:type="paragraph" w:styleId="Remitedesobre">
    <w:name w:val="envelope return"/>
    <w:basedOn w:val="Normal"/>
    <w:rsid w:val="004F0CE1"/>
    <w:rPr>
      <w:rFonts w:cs="Arial"/>
    </w:rPr>
  </w:style>
  <w:style w:type="paragraph" w:styleId="Saludo">
    <w:name w:val="Salutation"/>
    <w:basedOn w:val="Normal"/>
    <w:next w:val="Normal"/>
    <w:rsid w:val="004F0CE1"/>
  </w:style>
  <w:style w:type="paragraph" w:styleId="Sangra2detindependiente">
    <w:name w:val="Body Text Indent 2"/>
    <w:basedOn w:val="Normal"/>
    <w:rsid w:val="004F0CE1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F0CE1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rsid w:val="004F0CE1"/>
    <w:pPr>
      <w:ind w:left="708"/>
    </w:pPr>
  </w:style>
  <w:style w:type="paragraph" w:styleId="Subttulo">
    <w:name w:val="Subtitle"/>
    <w:basedOn w:val="Normal"/>
    <w:qFormat/>
    <w:rsid w:val="004F0CE1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4F0CE1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4F0CE1"/>
  </w:style>
  <w:style w:type="paragraph" w:styleId="TDC2">
    <w:name w:val="toc 2"/>
    <w:basedOn w:val="Normal"/>
    <w:next w:val="Normal"/>
    <w:autoRedefine/>
    <w:semiHidden/>
    <w:rsid w:val="004F0CE1"/>
    <w:pPr>
      <w:ind w:left="200"/>
    </w:pPr>
  </w:style>
  <w:style w:type="paragraph" w:styleId="TDC3">
    <w:name w:val="toc 3"/>
    <w:basedOn w:val="Normal"/>
    <w:next w:val="Normal"/>
    <w:autoRedefine/>
    <w:semiHidden/>
    <w:rsid w:val="004F0CE1"/>
    <w:pPr>
      <w:ind w:left="400"/>
    </w:pPr>
  </w:style>
  <w:style w:type="paragraph" w:styleId="TDC4">
    <w:name w:val="toc 4"/>
    <w:basedOn w:val="Normal"/>
    <w:next w:val="Normal"/>
    <w:autoRedefine/>
    <w:semiHidden/>
    <w:rsid w:val="004F0CE1"/>
    <w:pPr>
      <w:ind w:left="600"/>
    </w:pPr>
  </w:style>
  <w:style w:type="paragraph" w:styleId="TDC5">
    <w:name w:val="toc 5"/>
    <w:basedOn w:val="Normal"/>
    <w:next w:val="Normal"/>
    <w:autoRedefine/>
    <w:semiHidden/>
    <w:rsid w:val="004F0CE1"/>
    <w:pPr>
      <w:ind w:left="800"/>
    </w:pPr>
  </w:style>
  <w:style w:type="paragraph" w:styleId="TDC6">
    <w:name w:val="toc 6"/>
    <w:basedOn w:val="Normal"/>
    <w:next w:val="Normal"/>
    <w:autoRedefine/>
    <w:semiHidden/>
    <w:rsid w:val="004F0CE1"/>
    <w:pPr>
      <w:ind w:left="1000"/>
    </w:pPr>
  </w:style>
  <w:style w:type="paragraph" w:styleId="TDC7">
    <w:name w:val="toc 7"/>
    <w:basedOn w:val="Normal"/>
    <w:next w:val="Normal"/>
    <w:autoRedefine/>
    <w:semiHidden/>
    <w:rsid w:val="004F0CE1"/>
    <w:pPr>
      <w:ind w:left="1200"/>
    </w:pPr>
  </w:style>
  <w:style w:type="paragraph" w:styleId="TDC8">
    <w:name w:val="toc 8"/>
    <w:basedOn w:val="Normal"/>
    <w:next w:val="Normal"/>
    <w:autoRedefine/>
    <w:semiHidden/>
    <w:rsid w:val="004F0CE1"/>
    <w:pPr>
      <w:ind w:left="1400"/>
    </w:pPr>
  </w:style>
  <w:style w:type="paragraph" w:styleId="TDC9">
    <w:name w:val="toc 9"/>
    <w:basedOn w:val="Normal"/>
    <w:next w:val="Normal"/>
    <w:autoRedefine/>
    <w:semiHidden/>
    <w:rsid w:val="004F0CE1"/>
    <w:pPr>
      <w:ind w:left="1600"/>
    </w:pPr>
  </w:style>
  <w:style w:type="character" w:styleId="TecladoHTML">
    <w:name w:val="HTML Keyboard"/>
    <w:basedOn w:val="Fuentedeprrafopredeter"/>
    <w:rsid w:val="004F0CE1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4F0CE1"/>
  </w:style>
  <w:style w:type="paragraph" w:styleId="Textoconsangra">
    <w:name w:val="table of authorities"/>
    <w:basedOn w:val="Normal"/>
    <w:next w:val="Normal"/>
    <w:semiHidden/>
    <w:rsid w:val="004F0CE1"/>
    <w:pPr>
      <w:ind w:left="200" w:hanging="200"/>
    </w:pPr>
  </w:style>
  <w:style w:type="paragraph" w:styleId="Textodebloque">
    <w:name w:val="Block Text"/>
    <w:basedOn w:val="Normal"/>
    <w:rsid w:val="004F0CE1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4F0CE1"/>
    <w:rPr>
      <w:b/>
      <w:bCs/>
    </w:rPr>
  </w:style>
  <w:style w:type="paragraph" w:styleId="Textoindependiente2">
    <w:name w:val="Body Text 2"/>
    <w:basedOn w:val="Normal"/>
    <w:rsid w:val="004F0CE1"/>
    <w:pPr>
      <w:spacing w:after="120" w:line="480" w:lineRule="auto"/>
    </w:pPr>
  </w:style>
  <w:style w:type="paragraph" w:styleId="Textoindependiente3">
    <w:name w:val="Body Text 3"/>
    <w:basedOn w:val="Normal"/>
    <w:rsid w:val="004F0CE1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4F0CE1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4F0CE1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4F0C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4F0CE1"/>
  </w:style>
  <w:style w:type="paragraph" w:styleId="Textonotapie">
    <w:name w:val="footnote text"/>
    <w:basedOn w:val="Normal"/>
    <w:semiHidden/>
    <w:rsid w:val="004F0CE1"/>
  </w:style>
  <w:style w:type="paragraph" w:styleId="Textosinformato">
    <w:name w:val="Plain Text"/>
    <w:basedOn w:val="Normal"/>
    <w:rsid w:val="004F0CE1"/>
    <w:rPr>
      <w:rFonts w:ascii="Courier New" w:hAnsi="Courier New" w:cs="Courier New"/>
    </w:rPr>
  </w:style>
  <w:style w:type="paragraph" w:styleId="Ttulo">
    <w:name w:val="Title"/>
    <w:basedOn w:val="Normal"/>
    <w:qFormat/>
    <w:rsid w:val="004F0C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4F0CE1"/>
    <w:rPr>
      <w:rFonts w:cs="Arial"/>
      <w:b/>
      <w:bCs/>
    </w:rPr>
  </w:style>
  <w:style w:type="character" w:styleId="VariableHTML">
    <w:name w:val="HTML Variable"/>
    <w:basedOn w:val="Fuentedeprrafopredeter"/>
    <w:rsid w:val="004F0CE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1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2CC"/>
    <w:rPr>
      <w:rFonts w:ascii="Arial" w:eastAsia="Times New Roman" w:hAnsi="Arial"/>
      <w:b/>
      <w:sz w:val="18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lang w:val="es-ES_tradnl" w:eastAsia="en-US"/>
    </w:rPr>
  </w:style>
  <w:style w:type="paragraph" w:styleId="Ttulo1">
    <w:name w:val="heading 1"/>
    <w:basedOn w:val="Ttulo-base"/>
    <w:next w:val="Textoindependient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independiente"/>
    <w:pPr>
      <w:numPr>
        <w:numId w:val="1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pPr>
      <w:ind w:left="720"/>
    </w:pPr>
  </w:style>
  <w:style w:type="paragraph" w:customStyle="1" w:styleId="Ciudadyprovincia">
    <w:name w:val="Ciudad y provincia"/>
    <w:basedOn w:val="Textoindependiente"/>
    <w:next w:val="Textoindependiente"/>
    <w:pPr>
      <w:keepNext/>
    </w:pPr>
  </w:style>
  <w:style w:type="paragraph" w:customStyle="1" w:styleId="Organizacin">
    <w:name w:val="Organización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  <w:next w:val="Normal"/>
    <w:autoRedefine/>
    <w:rsid w:val="006C18C5"/>
    <w:rPr>
      <w:rFonts w:cs="Arial"/>
      <w:b/>
      <w:lang w:val="es-MX"/>
    </w:rPr>
  </w:style>
  <w:style w:type="paragraph" w:styleId="Fecha">
    <w:name w:val="Date"/>
    <w:basedOn w:val="Textoindependiente"/>
    <w:pPr>
      <w:keepNext/>
    </w:pPr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nfasis">
    <w:name w:val="Emphasis"/>
    <w:qFormat/>
    <w:rPr>
      <w:rFonts w:ascii="Arial Black" w:hAnsi="Arial Black"/>
      <w:spacing w:val="-8"/>
      <w:sz w:val="18"/>
      <w:lang w:bidi="ar-SA"/>
    </w:rPr>
  </w:style>
  <w:style w:type="paragraph" w:customStyle="1" w:styleId="Encabezado-base">
    <w:name w:val="Encabezado - base"/>
    <w:basedOn w:val="Normal"/>
    <w:pPr>
      <w:jc w:val="both"/>
    </w:pPr>
  </w:style>
  <w:style w:type="paragraph" w:styleId="Piedepgina">
    <w:name w:val="footer"/>
    <w:basedOn w:val="Encabezado-base"/>
    <w:link w:val="PiedepginaC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</w:style>
  <w:style w:type="paragraph" w:customStyle="1" w:styleId="Puesto">
    <w:name w:val="Puesto"/>
    <w:next w:val="Logro"/>
    <w:pPr>
      <w:spacing w:after="60" w:line="220" w:lineRule="atLeast"/>
    </w:pPr>
    <w:rPr>
      <w:rFonts w:ascii="Arial Black" w:eastAsia="Times New Roman" w:hAnsi="Arial Black"/>
      <w:spacing w:val="-10"/>
      <w:lang w:val="es-ES" w:eastAsia="en-U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  <w:lang w:bidi="ar-SA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  <w:lang w:bidi="ar-SA"/>
    </w:r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Pr>
      <w:b/>
      <w:spacing w:val="0"/>
    </w:rPr>
  </w:style>
  <w:style w:type="character" w:styleId="AcrnimoHTML">
    <w:name w:val="HTML Acronym"/>
    <w:basedOn w:val="Fuentedeprrafopredeter"/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basedOn w:val="Fuentedeprrafopredeter"/>
    <w:rPr>
      <w:i/>
      <w:iCs/>
    </w:rPr>
  </w:style>
  <w:style w:type="character" w:styleId="CdigoHTML">
    <w:name w:val="HTML Code"/>
    <w:basedOn w:val="Fuentedeprrafopredeter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basedOn w:val="Fuentedeprrafopredeter"/>
    <w:rPr>
      <w:i/>
      <w:iCs/>
    </w:r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2"/>
      </w:numPr>
    </w:pPr>
  </w:style>
  <w:style w:type="paragraph" w:styleId="Listaconnmeros2">
    <w:name w:val="List Number 2"/>
    <w:basedOn w:val="Normal"/>
    <w:pPr>
      <w:numPr>
        <w:numId w:val="3"/>
      </w:numPr>
    </w:pPr>
  </w:style>
  <w:style w:type="paragraph" w:styleId="Listaconnmeros3">
    <w:name w:val="List Number 3"/>
    <w:basedOn w:val="Normal"/>
    <w:pPr>
      <w:numPr>
        <w:numId w:val="4"/>
      </w:numPr>
    </w:pPr>
  </w:style>
  <w:style w:type="paragraph" w:styleId="Listaconnmeros4">
    <w:name w:val="List Number 4"/>
    <w:basedOn w:val="Normal"/>
    <w:pPr>
      <w:numPr>
        <w:numId w:val="5"/>
      </w:numPr>
    </w:pPr>
  </w:style>
  <w:style w:type="paragraph" w:styleId="Listaconnmeros5">
    <w:name w:val="List Number 5"/>
    <w:basedOn w:val="Normal"/>
    <w:pPr>
      <w:numPr>
        <w:numId w:val="6"/>
      </w:numPr>
    </w:pPr>
  </w:style>
  <w:style w:type="paragraph" w:styleId="Listaconvietas">
    <w:name w:val="List Bullet"/>
    <w:basedOn w:val="Normal"/>
    <w:autoRedefine/>
    <w:pPr>
      <w:numPr>
        <w:numId w:val="7"/>
      </w:numPr>
    </w:pPr>
  </w:style>
  <w:style w:type="paragraph" w:styleId="Listaconvietas2">
    <w:name w:val="List Bullet 2"/>
    <w:basedOn w:val="Normal"/>
    <w:autoRedefine/>
    <w:pPr>
      <w:numPr>
        <w:numId w:val="8"/>
      </w:numPr>
    </w:pPr>
  </w:style>
  <w:style w:type="paragraph" w:styleId="Listaconvietas3">
    <w:name w:val="List Bullet 3"/>
    <w:basedOn w:val="Normal"/>
    <w:autoRedefine/>
    <w:pPr>
      <w:numPr>
        <w:numId w:val="9"/>
      </w:numPr>
    </w:pPr>
  </w:style>
  <w:style w:type="paragraph" w:styleId="Listaconvietas4">
    <w:name w:val="List Bullet 4"/>
    <w:basedOn w:val="Normal"/>
    <w:autoRedefine/>
    <w:pPr>
      <w:numPr>
        <w:numId w:val="10"/>
      </w:numPr>
    </w:pPr>
  </w:style>
  <w:style w:type="paragraph" w:styleId="Listaconvietas5">
    <w:name w:val="List Bullet 5"/>
    <w:basedOn w:val="Normal"/>
    <w:autoRedefine/>
    <w:pPr>
      <w:numPr>
        <w:numId w:val="11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TecladoHTML">
    <w:name w:val="HTML Keyboard"/>
    <w:basedOn w:val="Fuentedeprrafopredeter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s-ES" w:eastAsia="en-U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cs="Arial"/>
      <w:b/>
      <w:bCs/>
    </w:rPr>
  </w:style>
  <w:style w:type="character" w:styleId="VariableHTML">
    <w:name w:val="HTML Variable"/>
    <w:basedOn w:val="Fuentedeprrafopredeter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1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2CC"/>
    <w:rPr>
      <w:rFonts w:ascii="Arial" w:eastAsia="Times New Roman" w:hAnsi="Arial"/>
      <w:b/>
      <w:sz w:val="18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7354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29211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8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3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05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8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Templates\Curriculum%20vita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496A13F758490D8ECF8C034507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A451-BD26-4902-9AC4-2B77214CC07C}"/>
      </w:docPartPr>
      <w:docPartBody>
        <w:p w:rsidR="002D04E9" w:rsidRDefault="00D6705D" w:rsidP="00D6705D">
          <w:pPr>
            <w:pStyle w:val="1F496A13F758490D8ECF8C0345078F37"/>
          </w:pPr>
          <w:r>
            <w:rPr>
              <w:lang w:val="es-ES"/>
            </w:rP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6705D"/>
    <w:rsid w:val="000B58E9"/>
    <w:rsid w:val="00204015"/>
    <w:rsid w:val="002D04E9"/>
    <w:rsid w:val="00316102"/>
    <w:rsid w:val="003C0411"/>
    <w:rsid w:val="00401560"/>
    <w:rsid w:val="00547908"/>
    <w:rsid w:val="00623545"/>
    <w:rsid w:val="00893122"/>
    <w:rsid w:val="008E17D8"/>
    <w:rsid w:val="00940E16"/>
    <w:rsid w:val="00A3488D"/>
    <w:rsid w:val="00D6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496A13F758490D8ECF8C0345078F37">
    <w:name w:val="1F496A13F758490D8ECF8C0345078F37"/>
    <w:rsid w:val="00D670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127</TotalTime>
  <Pages>3</Pages>
  <Words>547</Words>
  <Characters>3012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Campo de Marte 1710,Ciudad nueva, Renca, Santiago, Chile</vt:lpstr>
      <vt:lpstr>Campo de Marte 1710,Ciudad nueva, Renca, Santiago, Chile</vt:lpstr>
    </vt:vector>
  </TitlesOfParts>
  <Company>Microsoft Corporation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Campo de Marte 1710,Ciudad nueva, Renca, Santiago, Chile</dc:title>
  <dc:creator>Jonathan Ortiz</dc:creator>
  <cp:lastModifiedBy>Claudio Gomez</cp:lastModifiedBy>
  <cp:revision>63</cp:revision>
  <cp:lastPrinted>2011-11-28T14:26:00Z</cp:lastPrinted>
  <dcterms:created xsi:type="dcterms:W3CDTF">2012-02-20T15:56:00Z</dcterms:created>
  <dcterms:modified xsi:type="dcterms:W3CDTF">2014-07-08T02:34:00Z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TC010456203082</vt:lpwstr>
  </property>
</Properties>
</file>